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9D83" w14:textId="77777777" w:rsidR="00C40117" w:rsidRDefault="00325C1F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5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6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4E419D74" w14:textId="77777777" w:rsidR="00C40117" w:rsidRDefault="00C40117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46425670" w14:textId="77777777" w:rsidR="00C40117" w:rsidRDefault="00325C1F">
      <w:pPr>
        <w:pStyle w:val="af"/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  <w:spacing w:val="53"/>
        </w:rPr>
        <w:t>寄附行為補充請求</w:t>
      </w:r>
      <w:r>
        <w:rPr>
          <w:rFonts w:hAnsi="Century" w:hint="eastAsia"/>
        </w:rPr>
        <w:t>書</w:t>
      </w:r>
    </w:p>
    <w:p w14:paraId="79FAE4B8" w14:textId="77777777" w:rsidR="00C40117" w:rsidRDefault="00C40117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29256579" w14:textId="77777777" w:rsidR="00C40117" w:rsidRDefault="00325C1F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14:paraId="1AB2ABE6" w14:textId="77777777" w:rsidR="00C40117" w:rsidRDefault="00C40117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53796155" w14:textId="77777777" w:rsidR="00C40117" w:rsidRDefault="00325C1F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大分県知事　　　　殿</w:t>
      </w:r>
    </w:p>
    <w:p w14:paraId="7297DE5B" w14:textId="77777777" w:rsidR="00C40117" w:rsidRDefault="00C40117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473A3927" w14:textId="77777777" w:rsidR="00C40117" w:rsidRDefault="00325C1F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 xml:space="preserve">所　　　　　　　　　　</w:t>
      </w:r>
    </w:p>
    <w:p w14:paraId="1FAF5CD2" w14:textId="77777777" w:rsidR="00C40117" w:rsidRDefault="00325C1F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rFonts w:hAnsi="Century" w:hint="eastAsia"/>
        </w:rPr>
        <w:t xml:space="preserve">利害関係人　　　　　　　　　　　　　　　</w:t>
      </w:r>
    </w:p>
    <w:p w14:paraId="25889AFD" w14:textId="77777777" w:rsidR="00C40117" w:rsidRDefault="00325C1F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rFonts w:hAnsi="Century" w:hint="eastAsia"/>
          <w:spacing w:val="105"/>
        </w:rPr>
        <w:t>氏</w:t>
      </w:r>
      <w:r>
        <w:rPr>
          <w:rFonts w:hAnsi="Century" w:hint="eastAsia"/>
        </w:rPr>
        <w:t xml:space="preserve">名　　　　　　　　　　</w:t>
      </w:r>
    </w:p>
    <w:p w14:paraId="04AEA651" w14:textId="77777777" w:rsidR="003A04CB" w:rsidRDefault="003A04CB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3B2F3310" w14:textId="77777777" w:rsidR="00DF7992" w:rsidRDefault="00DF7992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1CC6CB26" w14:textId="5C6EF7FB" w:rsidR="00C40117" w:rsidRPr="00B36DD5" w:rsidRDefault="003A04CB" w:rsidP="003A04CB">
      <w:pPr>
        <w:pStyle w:val="af"/>
        <w:wordWrap w:val="0"/>
        <w:overflowPunct w:val="0"/>
        <w:autoSpaceDE w:val="0"/>
        <w:autoSpaceDN w:val="0"/>
        <w:ind w:firstLineChars="100" w:firstLine="210"/>
        <w:rPr>
          <w:rFonts w:hAnsi="Century"/>
        </w:rPr>
      </w:pPr>
      <w:r w:rsidRPr="00B36DD5">
        <w:rPr>
          <w:rFonts w:hAnsi="Century" w:hint="eastAsia"/>
        </w:rPr>
        <w:t>私立学校法第</w:t>
      </w:r>
      <w:r w:rsidR="00920984" w:rsidRPr="00B36DD5">
        <w:rPr>
          <w:rFonts w:hAnsi="Century" w:hint="eastAsia"/>
        </w:rPr>
        <w:t>25</w:t>
      </w:r>
      <w:r w:rsidRPr="00B36DD5">
        <w:rPr>
          <w:rFonts w:hAnsi="Century" w:hint="eastAsia"/>
        </w:rPr>
        <w:t>条第</w:t>
      </w:r>
      <w:r w:rsidRPr="00B36DD5">
        <w:rPr>
          <w:rFonts w:hAnsi="Century"/>
        </w:rPr>
        <w:t>1</w:t>
      </w:r>
      <w:r w:rsidRPr="00B36DD5">
        <w:rPr>
          <w:rFonts w:hAnsi="Century" w:hint="eastAsia"/>
        </w:rPr>
        <w:t>項の規定により、関係書類を添えて学校法人</w:t>
      </w:r>
      <w:r w:rsidR="00126911" w:rsidRPr="00B36DD5">
        <w:rPr>
          <w:rFonts w:hAnsi="Century" w:hint="eastAsia"/>
        </w:rPr>
        <w:t xml:space="preserve">　　　　　　　</w:t>
      </w:r>
      <w:r w:rsidRPr="00B36DD5">
        <w:rPr>
          <w:rFonts w:hAnsi="Century" w:hint="eastAsia"/>
        </w:rPr>
        <w:t>の寄附行為の補充を受けたいので請求します。</w:t>
      </w:r>
    </w:p>
    <w:p w14:paraId="116C3E95" w14:textId="77777777" w:rsidR="00C40117" w:rsidRDefault="00325C1F">
      <w:pPr>
        <w:pStyle w:val="af"/>
        <w:wordWrap w:val="0"/>
        <w:overflowPunct w:val="0"/>
        <w:autoSpaceDE w:val="0"/>
        <w:autoSpaceDN w:val="0"/>
        <w:ind w:right="1701"/>
        <w:rPr>
          <w:rFonts w:hAnsi="Century"/>
        </w:rPr>
      </w:pPr>
      <w:r>
        <w:rPr>
          <w:rFonts w:hAnsi="Century" w:hint="eastAsia"/>
        </w:rPr>
        <w:t xml:space="preserve">　</w:t>
      </w:r>
    </w:p>
    <w:p w14:paraId="00A9A270" w14:textId="77777777" w:rsidR="00C40117" w:rsidRDefault="00325C1F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添付書類</w:t>
      </w:r>
    </w:p>
    <w:p w14:paraId="06C96108" w14:textId="77777777" w:rsidR="00C40117" w:rsidRDefault="00325C1F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補充しようとする事項を記載した書類</w:t>
      </w:r>
    </w:p>
    <w:p w14:paraId="769C282D" w14:textId="77777777" w:rsidR="00C40117" w:rsidRDefault="00325C1F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請求者と設立者との関係を記載した書類</w:t>
      </w:r>
    </w:p>
    <w:p w14:paraId="5FBE3B7F" w14:textId="77777777" w:rsidR="0048645C" w:rsidRDefault="0048645C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1FFD6403" w14:textId="77777777" w:rsidR="0048645C" w:rsidRDefault="0048645C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56F277A4" w14:textId="77777777" w:rsidR="0048645C" w:rsidRDefault="0048645C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2EE4C365" w14:textId="77777777" w:rsidR="0048645C" w:rsidRDefault="0048645C" w:rsidP="0048645C">
      <w:pPr>
        <w:spacing w:line="260" w:lineRule="exact"/>
        <w:ind w:left="315" w:hanging="315"/>
      </w:pPr>
    </w:p>
    <w:p w14:paraId="1928B3FD" w14:textId="77777777" w:rsidR="0048645C" w:rsidRDefault="0048645C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498DB086" w14:textId="77777777" w:rsidR="0048645C" w:rsidRDefault="0048645C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5BB9E6AF" w14:textId="77777777" w:rsidR="0048645C" w:rsidRDefault="0048645C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05D3B7E5" w14:textId="77777777" w:rsidR="0048645C" w:rsidRDefault="0048645C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26428A62" w14:textId="7C4C058E" w:rsidR="0048645C" w:rsidRDefault="0048645C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61C3A24C" w14:textId="77777777" w:rsidR="0048645C" w:rsidRDefault="0048645C" w:rsidP="0048645C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sectPr w:rsidR="0048645C" w:rsidSect="00DF7992">
      <w:head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6FCD0" w14:textId="77777777" w:rsidR="00C44269" w:rsidRDefault="00C44269">
      <w:r>
        <w:separator/>
      </w:r>
    </w:p>
  </w:endnote>
  <w:endnote w:type="continuationSeparator" w:id="0">
    <w:p w14:paraId="12DD90C1" w14:textId="77777777" w:rsidR="00C44269" w:rsidRDefault="00C4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513F0" w14:textId="77777777" w:rsidR="00C44269" w:rsidRDefault="00C44269">
      <w:r>
        <w:separator/>
      </w:r>
    </w:p>
  </w:footnote>
  <w:footnote w:type="continuationSeparator" w:id="0">
    <w:p w14:paraId="00B010AA" w14:textId="77777777" w:rsidR="00C44269" w:rsidRDefault="00C44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C6D1" w14:textId="77777777" w:rsidR="00C40117" w:rsidRDefault="00325C1F">
    <w:pPr>
      <w:pStyle w:val="a3"/>
      <w:framePr w:wrap="around" w:vAnchor="text" w:hAnchor="margin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63E70B27" w14:textId="77777777" w:rsidR="00C40117" w:rsidRDefault="00C4011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851"/>
  <w:drawingGridHorizontalSpacing w:val="20"/>
  <w:drawingGridVerticalSpacing w:val="2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117"/>
    <w:rsid w:val="00126911"/>
    <w:rsid w:val="001C631E"/>
    <w:rsid w:val="00325C1F"/>
    <w:rsid w:val="003A04CB"/>
    <w:rsid w:val="0048645C"/>
    <w:rsid w:val="004D5CC7"/>
    <w:rsid w:val="005D626D"/>
    <w:rsid w:val="00851F9C"/>
    <w:rsid w:val="00920984"/>
    <w:rsid w:val="00984EA3"/>
    <w:rsid w:val="00B36DD5"/>
    <w:rsid w:val="00B95D8A"/>
    <w:rsid w:val="00C40117"/>
    <w:rsid w:val="00C44269"/>
    <w:rsid w:val="00DF7992"/>
    <w:rsid w:val="00EE0836"/>
    <w:rsid w:val="00E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C98FD7"/>
  <w14:defaultImageDpi w14:val="0"/>
  <w15:docId w15:val="{D4846335-9D62-4803-BD62-1113DD13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overflowPunct w:val="0"/>
      <w:autoSpaceDE w:val="0"/>
      <w:autoSpaceDN w:val="0"/>
      <w:ind w:left="220" w:hanging="22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lock Text"/>
    <w:basedOn w:val="a"/>
    <w:uiPriority w:val="99"/>
    <w:semiHidden/>
    <w:pPr>
      <w:overflowPunct w:val="0"/>
      <w:autoSpaceDE w:val="0"/>
      <w:autoSpaceDN w:val="0"/>
      <w:ind w:left="200" w:right="420" w:hanging="200"/>
    </w:pPr>
  </w:style>
  <w:style w:type="paragraph" w:styleId="af">
    <w:name w:val="Plain Text"/>
    <w:basedOn w:val="a"/>
    <w:link w:val="af0"/>
    <w:uiPriority w:val="99"/>
    <w:semiHidden/>
    <w:pPr>
      <w:wordWrap/>
    </w:pPr>
  </w:style>
  <w:style w:type="character" w:customStyle="1" w:styleId="af0">
    <w:name w:val="書式なし (文字)"/>
    <w:basedOn w:val="a0"/>
    <w:link w:val="af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20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阿部　友輝</cp:lastModifiedBy>
  <cp:revision>11</cp:revision>
  <cp:lastPrinted>2025-03-24T07:24:00Z</cp:lastPrinted>
  <dcterms:created xsi:type="dcterms:W3CDTF">2020-09-15T01:36:00Z</dcterms:created>
  <dcterms:modified xsi:type="dcterms:W3CDTF">2025-03-24T07:24:00Z</dcterms:modified>
</cp:coreProperties>
</file>