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22395B" w14:textId="77777777" w:rsidR="009523FD" w:rsidRPr="00537EEA" w:rsidRDefault="00481F87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第</w:t>
      </w:r>
      <w:r w:rsidR="00AB06C7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="00CE1DF0" w:rsidRPr="00537EEA">
        <w:rPr>
          <w:rFonts w:ascii="ＭＳ 明朝" w:eastAsia="ＭＳ 明朝" w:hAnsi="ＭＳ 明朝" w:hint="eastAsia"/>
          <w:spacing w:val="2"/>
          <w:sz w:val="24"/>
          <w:szCs w:val="24"/>
        </w:rPr>
        <w:t>号</w:t>
      </w:r>
      <w:r w:rsidR="00A1653C">
        <w:rPr>
          <w:rFonts w:ascii="ＭＳ 明朝" w:eastAsia="ＭＳ 明朝" w:hAnsi="ＭＳ 明朝" w:hint="eastAsia"/>
          <w:spacing w:val="2"/>
          <w:sz w:val="24"/>
          <w:szCs w:val="24"/>
        </w:rPr>
        <w:t>様式</w:t>
      </w:r>
    </w:p>
    <w:p w14:paraId="65FF34D1" w14:textId="77777777" w:rsidR="005064AC" w:rsidRPr="00947F50" w:rsidRDefault="005064AC" w:rsidP="00947F50">
      <w:pPr>
        <w:adjustRightInd/>
        <w:rPr>
          <w:rFonts w:ascii="ＭＳ 明朝" w:eastAsia="ＭＳ 明朝" w:hAnsi="ＭＳ 明朝"/>
          <w:b/>
          <w:sz w:val="24"/>
          <w:szCs w:val="24"/>
        </w:rPr>
      </w:pPr>
    </w:p>
    <w:p w14:paraId="1E1627DF" w14:textId="77777777" w:rsidR="006B3142" w:rsidRPr="006B3142" w:rsidRDefault="003966FE" w:rsidP="006B3142">
      <w:pPr>
        <w:adjustRightInd/>
        <w:jc w:val="center"/>
        <w:rPr>
          <w:rFonts w:hAnsi="ＭＳ ゴシック" w:hint="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 xml:space="preserve">　</w:t>
      </w:r>
      <w:r w:rsidR="006B3142" w:rsidRPr="006B3142">
        <w:rPr>
          <w:rFonts w:hAnsi="ＭＳ ゴシック" w:hint="eastAsia"/>
          <w:b/>
          <w:color w:val="auto"/>
          <w:sz w:val="24"/>
          <w:szCs w:val="24"/>
        </w:rPr>
        <w:t>令和7年度大分県サイクルツーリズムウェブサイト運用管理および</w:t>
      </w:r>
    </w:p>
    <w:p w14:paraId="585DAA32" w14:textId="138F392C" w:rsidR="009523FD" w:rsidRPr="006B3142" w:rsidRDefault="006B3142" w:rsidP="006B3142">
      <w:pPr>
        <w:adjustRightInd/>
        <w:jc w:val="center"/>
        <w:rPr>
          <w:rFonts w:hAnsi="ＭＳ ゴシック"/>
          <w:b/>
          <w:color w:val="auto"/>
          <w:sz w:val="24"/>
          <w:szCs w:val="24"/>
        </w:rPr>
      </w:pPr>
      <w:r w:rsidRPr="006B3142">
        <w:rPr>
          <w:rFonts w:hAnsi="ＭＳ ゴシック" w:hint="eastAsia"/>
          <w:b/>
          <w:color w:val="auto"/>
          <w:sz w:val="24"/>
          <w:szCs w:val="24"/>
        </w:rPr>
        <w:t>SNS情報発信事業委託業務</w:t>
      </w:r>
      <w:r>
        <w:rPr>
          <w:rFonts w:hAnsi="ＭＳ ゴシック" w:hint="eastAsia"/>
          <w:b/>
          <w:color w:val="auto"/>
          <w:sz w:val="24"/>
          <w:szCs w:val="24"/>
        </w:rPr>
        <w:t xml:space="preserve"> </w:t>
      </w:r>
      <w:r w:rsidR="00362CFC" w:rsidRPr="00BB474B">
        <w:rPr>
          <w:rFonts w:hAnsi="ＭＳ ゴシック" w:hint="eastAsia"/>
          <w:b/>
          <w:color w:val="auto"/>
          <w:sz w:val="24"/>
          <w:szCs w:val="24"/>
          <w:lang w:eastAsia="zh-TW"/>
        </w:rPr>
        <w:t>企画提案競技（プロポーザル方式）</w:t>
      </w:r>
      <w:r w:rsidR="004F15D7" w:rsidRPr="00BB474B">
        <w:rPr>
          <w:rFonts w:hAnsi="ＭＳ ゴシック" w:hint="eastAsia"/>
          <w:b/>
          <w:color w:val="auto"/>
          <w:sz w:val="24"/>
          <w:szCs w:val="24"/>
          <w:lang w:eastAsia="zh-TW"/>
        </w:rPr>
        <w:t>質問</w:t>
      </w:r>
      <w:r w:rsidR="00D84307" w:rsidRPr="00BB474B">
        <w:rPr>
          <w:rFonts w:hAnsi="ＭＳ ゴシック" w:hint="eastAsia"/>
          <w:b/>
          <w:color w:val="auto"/>
          <w:sz w:val="24"/>
          <w:szCs w:val="24"/>
        </w:rPr>
        <w:t>票</w:t>
      </w:r>
    </w:p>
    <w:p w14:paraId="1C571D01" w14:textId="77777777" w:rsidR="00362CFC" w:rsidRPr="00BB474B" w:rsidRDefault="00362CFC">
      <w:pPr>
        <w:adjustRightInd/>
        <w:jc w:val="center"/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14:paraId="550064DC" w14:textId="77777777" w:rsidR="009523FD" w:rsidRPr="00537EEA" w:rsidRDefault="00B466F4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BB474B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4F15D7" w:rsidRPr="00BB474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</w:t>
      </w:r>
      <w:r w:rsidR="004F15D7" w:rsidRPr="00537EE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B2A404A" w14:textId="77777777" w:rsidR="00362CFC" w:rsidRPr="00537EEA" w:rsidRDefault="009523FD">
      <w:pPr>
        <w:adjustRightInd/>
        <w:rPr>
          <w:rFonts w:ascii="ＭＳ 明朝" w:eastAsia="ＭＳ 明朝" w:hAnsi="ＭＳ 明朝"/>
          <w:sz w:val="24"/>
          <w:szCs w:val="24"/>
        </w:rPr>
      </w:pPr>
      <w:r w:rsidRPr="00537E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678" w:rsidRPr="00537E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tbl>
      <w:tblPr>
        <w:tblStyle w:val="ab"/>
        <w:tblW w:w="6100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9"/>
      </w:tblGrid>
      <w:tr w:rsidR="00362CFC" w14:paraId="4EC03843" w14:textId="77777777" w:rsidTr="00430AF6">
        <w:tc>
          <w:tcPr>
            <w:tcW w:w="1701" w:type="dxa"/>
          </w:tcPr>
          <w:p w14:paraId="6EF10DBA" w14:textId="77777777" w:rsidR="00362CFC" w:rsidRDefault="00430AF6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9" w:type="dxa"/>
          </w:tcPr>
          <w:p w14:paraId="30A8974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39EC2F2B" w14:textId="77777777" w:rsidTr="00430AF6">
        <w:tc>
          <w:tcPr>
            <w:tcW w:w="1701" w:type="dxa"/>
          </w:tcPr>
          <w:p w14:paraId="3F3B4864" w14:textId="77777777" w:rsidR="00362CFC" w:rsidRDefault="00362CFC" w:rsidP="00430AF6">
            <w:pPr>
              <w:adjustRightInd/>
              <w:ind w:leftChars="-1" w:left="-2" w:firstLine="1"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9" w:type="dxa"/>
          </w:tcPr>
          <w:p w14:paraId="60550D4D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15C50D58" w14:textId="77777777" w:rsidTr="00430AF6">
        <w:tc>
          <w:tcPr>
            <w:tcW w:w="1701" w:type="dxa"/>
          </w:tcPr>
          <w:p w14:paraId="34DA698D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代表者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99" w:type="dxa"/>
          </w:tcPr>
          <w:p w14:paraId="3A10136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2E36BE67" w14:textId="77777777" w:rsidTr="00430AF6">
        <w:tc>
          <w:tcPr>
            <w:tcW w:w="1701" w:type="dxa"/>
          </w:tcPr>
          <w:p w14:paraId="439DA1EA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担当者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99" w:type="dxa"/>
          </w:tcPr>
          <w:p w14:paraId="115969A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21CE96B7" w14:textId="77777777" w:rsidTr="00430AF6">
        <w:tc>
          <w:tcPr>
            <w:tcW w:w="1701" w:type="dxa"/>
          </w:tcPr>
          <w:p w14:paraId="053338A2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4399" w:type="dxa"/>
          </w:tcPr>
          <w:p w14:paraId="19104FB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1449DF5D" w14:textId="77777777" w:rsidTr="00430AF6">
        <w:tc>
          <w:tcPr>
            <w:tcW w:w="1701" w:type="dxa"/>
          </w:tcPr>
          <w:p w14:paraId="0D78BAA8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4399" w:type="dxa"/>
          </w:tcPr>
          <w:p w14:paraId="6B9D8024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0AB70B" w14:textId="77777777" w:rsidR="009523FD" w:rsidRDefault="009523FD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p w14:paraId="431D0D0B" w14:textId="77777777" w:rsidR="00430AF6" w:rsidRPr="00430AF6" w:rsidRDefault="00430AF6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08"/>
      </w:tblGrid>
      <w:tr w:rsidR="00B803D1" w14:paraId="3AEE408E" w14:textId="77777777" w:rsidTr="00430AF6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A3623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BC011" w14:textId="77777777" w:rsidR="009523FD" w:rsidRPr="00537EEA" w:rsidRDefault="00823F5C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4F15D7"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446D6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803D1" w14:paraId="723D673F" w14:textId="77777777" w:rsidTr="00430AF6">
        <w:trPr>
          <w:trHeight w:val="7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5FE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BC61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FCA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8AEC4F0" w14:textId="77777777" w:rsidR="009523FD" w:rsidRPr="00537EEA" w:rsidRDefault="009523FD">
      <w:pPr>
        <w:adjustRightInd/>
        <w:rPr>
          <w:rFonts w:ascii="ＭＳ 明朝" w:eastAsia="ＭＳ 明朝" w:hAnsi="ＭＳ 明朝"/>
          <w:spacing w:val="2"/>
        </w:rPr>
      </w:pPr>
    </w:p>
    <w:sectPr w:rsidR="009523FD" w:rsidRPr="00537EEA" w:rsidSect="00430AF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3677" w14:textId="77777777" w:rsidR="00927C20" w:rsidRDefault="00927C20">
      <w:r>
        <w:separator/>
      </w:r>
    </w:p>
  </w:endnote>
  <w:endnote w:type="continuationSeparator" w:id="0">
    <w:p w14:paraId="1F546894" w14:textId="77777777" w:rsidR="00927C20" w:rsidRDefault="009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E596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4575" w14:textId="77777777" w:rsidR="00927C20" w:rsidRDefault="00927C20">
      <w:r>
        <w:separator/>
      </w:r>
    </w:p>
  </w:footnote>
  <w:footnote w:type="continuationSeparator" w:id="0">
    <w:p w14:paraId="7E77E9EF" w14:textId="77777777" w:rsidR="00927C20" w:rsidRDefault="009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4F7B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BFF30BE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6782202">
    <w:abstractNumId w:val="0"/>
  </w:num>
  <w:num w:numId="2" w16cid:durableId="67358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46C"/>
    <w:rsid w:val="0003263A"/>
    <w:rsid w:val="00044DBB"/>
    <w:rsid w:val="00050C48"/>
    <w:rsid w:val="00052935"/>
    <w:rsid w:val="000A3CF2"/>
    <w:rsid w:val="000C5CBC"/>
    <w:rsid w:val="001155A0"/>
    <w:rsid w:val="00154E57"/>
    <w:rsid w:val="00172A27"/>
    <w:rsid w:val="00176108"/>
    <w:rsid w:val="00182961"/>
    <w:rsid w:val="00187E0C"/>
    <w:rsid w:val="001A244A"/>
    <w:rsid w:val="001A6EAF"/>
    <w:rsid w:val="001E100D"/>
    <w:rsid w:val="001F1DD4"/>
    <w:rsid w:val="0025280B"/>
    <w:rsid w:val="00292B22"/>
    <w:rsid w:val="00295B48"/>
    <w:rsid w:val="002A59FE"/>
    <w:rsid w:val="002B4136"/>
    <w:rsid w:val="002D195B"/>
    <w:rsid w:val="002E2A31"/>
    <w:rsid w:val="002E7BCC"/>
    <w:rsid w:val="002F5351"/>
    <w:rsid w:val="002F71D8"/>
    <w:rsid w:val="0032413C"/>
    <w:rsid w:val="00326076"/>
    <w:rsid w:val="00334459"/>
    <w:rsid w:val="00362CFC"/>
    <w:rsid w:val="0036407C"/>
    <w:rsid w:val="0039064D"/>
    <w:rsid w:val="00390D34"/>
    <w:rsid w:val="003966FE"/>
    <w:rsid w:val="003E2EDC"/>
    <w:rsid w:val="003F69C1"/>
    <w:rsid w:val="0040054A"/>
    <w:rsid w:val="004070CB"/>
    <w:rsid w:val="00430AF6"/>
    <w:rsid w:val="00442218"/>
    <w:rsid w:val="0046453F"/>
    <w:rsid w:val="00481F87"/>
    <w:rsid w:val="004828E6"/>
    <w:rsid w:val="00491C0E"/>
    <w:rsid w:val="00493D78"/>
    <w:rsid w:val="004A14CF"/>
    <w:rsid w:val="004A2708"/>
    <w:rsid w:val="004A3288"/>
    <w:rsid w:val="004B67D8"/>
    <w:rsid w:val="004C6DC0"/>
    <w:rsid w:val="004F15D7"/>
    <w:rsid w:val="00503F7E"/>
    <w:rsid w:val="005064AC"/>
    <w:rsid w:val="00537EEA"/>
    <w:rsid w:val="00564D9F"/>
    <w:rsid w:val="0056577F"/>
    <w:rsid w:val="005702F7"/>
    <w:rsid w:val="00582AB0"/>
    <w:rsid w:val="00583677"/>
    <w:rsid w:val="00583BA1"/>
    <w:rsid w:val="0058621D"/>
    <w:rsid w:val="00592894"/>
    <w:rsid w:val="005B15DD"/>
    <w:rsid w:val="005D21EA"/>
    <w:rsid w:val="005E26B1"/>
    <w:rsid w:val="00603C36"/>
    <w:rsid w:val="0061037F"/>
    <w:rsid w:val="006224AD"/>
    <w:rsid w:val="006336C9"/>
    <w:rsid w:val="00637667"/>
    <w:rsid w:val="006473AF"/>
    <w:rsid w:val="006479E0"/>
    <w:rsid w:val="006B3142"/>
    <w:rsid w:val="006C3DF8"/>
    <w:rsid w:val="006D6E23"/>
    <w:rsid w:val="006E031A"/>
    <w:rsid w:val="007150BD"/>
    <w:rsid w:val="007157BB"/>
    <w:rsid w:val="00750907"/>
    <w:rsid w:val="00790158"/>
    <w:rsid w:val="007B1093"/>
    <w:rsid w:val="007C4E51"/>
    <w:rsid w:val="008024BA"/>
    <w:rsid w:val="00823F5C"/>
    <w:rsid w:val="00842F96"/>
    <w:rsid w:val="00857F4D"/>
    <w:rsid w:val="00871C49"/>
    <w:rsid w:val="008965B7"/>
    <w:rsid w:val="008B0C46"/>
    <w:rsid w:val="008D111D"/>
    <w:rsid w:val="00927C20"/>
    <w:rsid w:val="00947F50"/>
    <w:rsid w:val="009523FD"/>
    <w:rsid w:val="009866F8"/>
    <w:rsid w:val="009F1678"/>
    <w:rsid w:val="00A1653C"/>
    <w:rsid w:val="00A50726"/>
    <w:rsid w:val="00AB06C7"/>
    <w:rsid w:val="00AB1609"/>
    <w:rsid w:val="00AB5075"/>
    <w:rsid w:val="00AC2EE9"/>
    <w:rsid w:val="00AE6DE5"/>
    <w:rsid w:val="00B31E02"/>
    <w:rsid w:val="00B4508B"/>
    <w:rsid w:val="00B466F4"/>
    <w:rsid w:val="00B803D1"/>
    <w:rsid w:val="00B93971"/>
    <w:rsid w:val="00BB474B"/>
    <w:rsid w:val="00C23D20"/>
    <w:rsid w:val="00C5408B"/>
    <w:rsid w:val="00C954D5"/>
    <w:rsid w:val="00CA7EA5"/>
    <w:rsid w:val="00CE1DF0"/>
    <w:rsid w:val="00CE518D"/>
    <w:rsid w:val="00CF3CEE"/>
    <w:rsid w:val="00D1207F"/>
    <w:rsid w:val="00D203E6"/>
    <w:rsid w:val="00D260C4"/>
    <w:rsid w:val="00D5043F"/>
    <w:rsid w:val="00D536EB"/>
    <w:rsid w:val="00D57FB2"/>
    <w:rsid w:val="00D84307"/>
    <w:rsid w:val="00D9411F"/>
    <w:rsid w:val="00DC2F41"/>
    <w:rsid w:val="00DC6C49"/>
    <w:rsid w:val="00E10E4C"/>
    <w:rsid w:val="00E20E6E"/>
    <w:rsid w:val="00E916E3"/>
    <w:rsid w:val="00EA7C82"/>
    <w:rsid w:val="00ED4ED4"/>
    <w:rsid w:val="00EF5088"/>
    <w:rsid w:val="00EF594F"/>
    <w:rsid w:val="00F50A14"/>
    <w:rsid w:val="00F72269"/>
    <w:rsid w:val="00F7254D"/>
    <w:rsid w:val="00FC7C4E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A760E"/>
  <w15:chartTrackingRefBased/>
  <w15:docId w15:val="{D1439747-C4ED-4100-AED3-34BD159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annotation text"/>
    <w:basedOn w:val="a"/>
    <w:pPr>
      <w:jc w:val="left"/>
    </w:pPr>
  </w:style>
  <w:style w:type="character" w:styleId="a7">
    <w:name w:val="annotation reference"/>
    <w:semiHidden/>
    <w:rsid w:val="004A14CF"/>
    <w:rPr>
      <w:sz w:val="18"/>
      <w:szCs w:val="18"/>
    </w:rPr>
  </w:style>
  <w:style w:type="paragraph" w:styleId="a8">
    <w:name w:val="annotation subject"/>
    <w:basedOn w:val="a6"/>
    <w:next w:val="a6"/>
    <w:semiHidden/>
    <w:rsid w:val="004A14CF"/>
    <w:rPr>
      <w:b/>
      <w:bCs/>
    </w:rPr>
  </w:style>
  <w:style w:type="paragraph" w:styleId="a9">
    <w:name w:val="header"/>
    <w:basedOn w:val="a"/>
    <w:rsid w:val="006336C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336C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E031A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247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BE43-C504-4E80-B247-3429CE3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1</Pages>
  <Words>103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平田　楓</cp:lastModifiedBy>
  <cp:revision>23</cp:revision>
  <cp:lastPrinted>1899-12-31T15:00:00Z</cp:lastPrinted>
  <dcterms:created xsi:type="dcterms:W3CDTF">2020-06-15T07:23:00Z</dcterms:created>
  <dcterms:modified xsi:type="dcterms:W3CDTF">2025-07-30T11:43:00Z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