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F7D372" w14:textId="77777777" w:rsidR="009523FD" w:rsidRPr="00537EEA" w:rsidRDefault="00481F87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第</w:t>
      </w:r>
      <w:r w:rsidR="00AB06C7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="00CE1DF0" w:rsidRPr="00537EEA">
        <w:rPr>
          <w:rFonts w:ascii="ＭＳ 明朝" w:eastAsia="ＭＳ 明朝" w:hAnsi="ＭＳ 明朝" w:hint="eastAsia"/>
          <w:spacing w:val="2"/>
          <w:sz w:val="24"/>
          <w:szCs w:val="24"/>
        </w:rPr>
        <w:t>号</w:t>
      </w:r>
      <w:r w:rsidR="00A1653C">
        <w:rPr>
          <w:rFonts w:ascii="ＭＳ 明朝" w:eastAsia="ＭＳ 明朝" w:hAnsi="ＭＳ 明朝" w:hint="eastAsia"/>
          <w:spacing w:val="2"/>
          <w:sz w:val="24"/>
          <w:szCs w:val="24"/>
        </w:rPr>
        <w:t>様式</w:t>
      </w:r>
    </w:p>
    <w:p w14:paraId="3477BFFD" w14:textId="77777777" w:rsidR="00CE1DF0" w:rsidRDefault="00CE1DF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14:paraId="7FFB085F" w14:textId="2D86B7F1" w:rsidR="001A53B9" w:rsidRDefault="006F46B2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宇佐神宮御鎮座１３００年</w:t>
      </w:r>
      <w:r w:rsidR="008B5354">
        <w:rPr>
          <w:rFonts w:ascii="ＭＳ 明朝" w:hint="eastAsia"/>
          <w:b/>
          <w:bCs/>
          <w:color w:val="000000" w:themeColor="text1"/>
          <w:sz w:val="24"/>
          <w:szCs w:val="24"/>
        </w:rPr>
        <w:t>を契機とした</w:t>
      </w:r>
    </w:p>
    <w:p w14:paraId="710D253F" w14:textId="5E249DF4" w:rsidR="005064AC" w:rsidRPr="001A53B9" w:rsidRDefault="008B5354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>
        <w:rPr>
          <w:rFonts w:ascii="ＭＳ 明朝" w:hint="eastAsia"/>
          <w:b/>
          <w:bCs/>
          <w:color w:val="000000" w:themeColor="text1"/>
          <w:sz w:val="24"/>
          <w:szCs w:val="24"/>
        </w:rPr>
        <w:t>県内周遊バスツアー</w:t>
      </w:r>
      <w:r w:rsidR="006F46B2"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事業</w:t>
      </w:r>
      <w:r w:rsidR="00443186">
        <w:rPr>
          <w:rFonts w:ascii="ＭＳ 明朝" w:hint="eastAsia"/>
          <w:b/>
          <w:bCs/>
          <w:color w:val="000000" w:themeColor="text1"/>
          <w:sz w:val="24"/>
          <w:szCs w:val="24"/>
        </w:rPr>
        <w:t>委託</w:t>
      </w:r>
      <w:r w:rsidR="00F33261">
        <w:rPr>
          <w:rFonts w:ascii="ＭＳ 明朝" w:hint="eastAsia"/>
          <w:b/>
          <w:bCs/>
          <w:color w:val="000000" w:themeColor="text1"/>
          <w:sz w:val="24"/>
          <w:szCs w:val="24"/>
        </w:rPr>
        <w:t>業務</w:t>
      </w:r>
    </w:p>
    <w:p w14:paraId="205AE803" w14:textId="77777777" w:rsidR="009523FD" w:rsidRPr="006F46B2" w:rsidRDefault="00362CFC" w:rsidP="002E7BCC">
      <w:pPr>
        <w:adjustRightInd/>
        <w:jc w:val="center"/>
        <w:rPr>
          <w:rFonts w:hAnsi="ＭＳ ゴシック"/>
          <w:b/>
          <w:bCs/>
          <w:color w:val="auto"/>
          <w:sz w:val="24"/>
          <w:szCs w:val="24"/>
        </w:rPr>
      </w:pPr>
      <w:r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企画提案競技（プロポーザル方式）</w:t>
      </w:r>
      <w:r w:rsidR="004F15D7"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質問</w:t>
      </w:r>
      <w:r w:rsidR="00D84307" w:rsidRPr="006F46B2">
        <w:rPr>
          <w:rFonts w:hAnsi="ＭＳ ゴシック" w:hint="eastAsia"/>
          <w:b/>
          <w:bCs/>
          <w:color w:val="auto"/>
          <w:sz w:val="24"/>
          <w:szCs w:val="24"/>
        </w:rPr>
        <w:t>票</w:t>
      </w:r>
    </w:p>
    <w:p w14:paraId="5A8373F6" w14:textId="77777777" w:rsidR="00362CFC" w:rsidRPr="00BB474B" w:rsidRDefault="00362CFC">
      <w:pPr>
        <w:adjustRightInd/>
        <w:jc w:val="center"/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14:paraId="0004790A" w14:textId="77777777" w:rsidR="009523FD" w:rsidRPr="00537EEA" w:rsidRDefault="00B466F4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BB474B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4F15D7" w:rsidRPr="00BB474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</w:t>
      </w:r>
      <w:r w:rsidR="004F15D7" w:rsidRPr="00537EE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6A431D9" w14:textId="77777777" w:rsidR="00362CFC" w:rsidRPr="00537EEA" w:rsidRDefault="009523FD">
      <w:pPr>
        <w:adjustRightInd/>
        <w:rPr>
          <w:rFonts w:ascii="ＭＳ 明朝" w:eastAsia="ＭＳ 明朝" w:hAnsi="ＭＳ 明朝"/>
          <w:sz w:val="24"/>
          <w:szCs w:val="24"/>
        </w:rPr>
      </w:pPr>
      <w:r w:rsidRPr="00537E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678" w:rsidRPr="00537E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tbl>
      <w:tblPr>
        <w:tblStyle w:val="ab"/>
        <w:tblW w:w="6100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9"/>
      </w:tblGrid>
      <w:tr w:rsidR="00362CFC" w14:paraId="04A06696" w14:textId="77777777" w:rsidTr="00430AF6">
        <w:tc>
          <w:tcPr>
            <w:tcW w:w="1701" w:type="dxa"/>
          </w:tcPr>
          <w:p w14:paraId="24193B09" w14:textId="77777777" w:rsidR="00362CFC" w:rsidRDefault="00430AF6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9" w:type="dxa"/>
          </w:tcPr>
          <w:p w14:paraId="76FA8A81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52095437" w14:textId="77777777" w:rsidTr="00430AF6">
        <w:tc>
          <w:tcPr>
            <w:tcW w:w="1701" w:type="dxa"/>
          </w:tcPr>
          <w:p w14:paraId="188C3561" w14:textId="77777777" w:rsidR="00362CFC" w:rsidRDefault="00362CFC" w:rsidP="00430AF6">
            <w:pPr>
              <w:adjustRightInd/>
              <w:ind w:leftChars="-1" w:left="-2" w:firstLine="1"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9" w:type="dxa"/>
          </w:tcPr>
          <w:p w14:paraId="55E8762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6AA299D4" w14:textId="77777777" w:rsidTr="00430AF6">
        <w:tc>
          <w:tcPr>
            <w:tcW w:w="1701" w:type="dxa"/>
          </w:tcPr>
          <w:p w14:paraId="4AF0959A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代表者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99" w:type="dxa"/>
          </w:tcPr>
          <w:p w14:paraId="0AA803B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321EBD2F" w14:textId="77777777" w:rsidTr="00430AF6">
        <w:tc>
          <w:tcPr>
            <w:tcW w:w="1701" w:type="dxa"/>
          </w:tcPr>
          <w:p w14:paraId="7AF455DE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担当者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99" w:type="dxa"/>
          </w:tcPr>
          <w:p w14:paraId="0A8F2F8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46B97246" w14:textId="77777777" w:rsidTr="00430AF6">
        <w:tc>
          <w:tcPr>
            <w:tcW w:w="1701" w:type="dxa"/>
          </w:tcPr>
          <w:p w14:paraId="604C92EF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4399" w:type="dxa"/>
          </w:tcPr>
          <w:p w14:paraId="74ADB30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0E42B15F" w14:textId="77777777" w:rsidTr="00430AF6">
        <w:tc>
          <w:tcPr>
            <w:tcW w:w="1701" w:type="dxa"/>
          </w:tcPr>
          <w:p w14:paraId="5361CEC1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4399" w:type="dxa"/>
          </w:tcPr>
          <w:p w14:paraId="6A45AE7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9B4E72" w14:textId="77777777" w:rsidR="009523FD" w:rsidRDefault="009523FD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p w14:paraId="741D4972" w14:textId="77777777" w:rsidR="00430AF6" w:rsidRPr="00430AF6" w:rsidRDefault="00430AF6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08"/>
      </w:tblGrid>
      <w:tr w:rsidR="00B803D1" w14:paraId="6372F035" w14:textId="77777777" w:rsidTr="00430AF6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90C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713F0" w14:textId="77777777" w:rsidR="009523FD" w:rsidRPr="00537EEA" w:rsidRDefault="00823F5C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4F15D7"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4A8F7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803D1" w14:paraId="63F6EF4A" w14:textId="77777777" w:rsidTr="00430AF6">
        <w:trPr>
          <w:trHeight w:val="7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1159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2FC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43E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1346D1F6" w14:textId="77777777" w:rsidR="009523FD" w:rsidRPr="00537EEA" w:rsidRDefault="009523FD" w:rsidP="006F46B2">
      <w:pPr>
        <w:adjustRightInd/>
        <w:rPr>
          <w:rFonts w:ascii="ＭＳ 明朝" w:eastAsia="ＭＳ 明朝" w:hAnsi="ＭＳ 明朝"/>
          <w:spacing w:val="2"/>
        </w:rPr>
      </w:pPr>
    </w:p>
    <w:sectPr w:rsidR="009523FD" w:rsidRPr="00537EEA" w:rsidSect="00430AF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F29C" w14:textId="77777777" w:rsidR="00927C20" w:rsidRDefault="00927C20">
      <w:r>
        <w:separator/>
      </w:r>
    </w:p>
  </w:endnote>
  <w:endnote w:type="continuationSeparator" w:id="0">
    <w:p w14:paraId="3B863B74" w14:textId="77777777" w:rsidR="00927C20" w:rsidRDefault="009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C137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655B" w14:textId="77777777" w:rsidR="00927C20" w:rsidRDefault="00927C20">
      <w:r>
        <w:separator/>
      </w:r>
    </w:p>
  </w:footnote>
  <w:footnote w:type="continuationSeparator" w:id="0">
    <w:p w14:paraId="6CD95FD7" w14:textId="77777777" w:rsidR="00927C20" w:rsidRDefault="009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25F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BFF30BE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327301">
    <w:abstractNumId w:val="0"/>
  </w:num>
  <w:num w:numId="2" w16cid:durableId="124009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46C"/>
    <w:rsid w:val="0003263A"/>
    <w:rsid w:val="00044DBB"/>
    <w:rsid w:val="00050C48"/>
    <w:rsid w:val="00052935"/>
    <w:rsid w:val="000A3CF2"/>
    <w:rsid w:val="000C5CBC"/>
    <w:rsid w:val="001155A0"/>
    <w:rsid w:val="00154E57"/>
    <w:rsid w:val="00172A27"/>
    <w:rsid w:val="00176108"/>
    <w:rsid w:val="00182961"/>
    <w:rsid w:val="00187E0C"/>
    <w:rsid w:val="001A244A"/>
    <w:rsid w:val="001A53B9"/>
    <w:rsid w:val="001A6EAF"/>
    <w:rsid w:val="001F1DD4"/>
    <w:rsid w:val="0025280B"/>
    <w:rsid w:val="00253D78"/>
    <w:rsid w:val="00292B22"/>
    <w:rsid w:val="00295B48"/>
    <w:rsid w:val="002A59FE"/>
    <w:rsid w:val="002B4136"/>
    <w:rsid w:val="002D195B"/>
    <w:rsid w:val="002E2A31"/>
    <w:rsid w:val="002E7BCC"/>
    <w:rsid w:val="002F5351"/>
    <w:rsid w:val="002F71D8"/>
    <w:rsid w:val="0032413C"/>
    <w:rsid w:val="00362CFC"/>
    <w:rsid w:val="0036407C"/>
    <w:rsid w:val="00364CAF"/>
    <w:rsid w:val="0039064D"/>
    <w:rsid w:val="00390D34"/>
    <w:rsid w:val="003E2EDC"/>
    <w:rsid w:val="003F2707"/>
    <w:rsid w:val="003F69C1"/>
    <w:rsid w:val="0040054A"/>
    <w:rsid w:val="004070CB"/>
    <w:rsid w:val="00430AF6"/>
    <w:rsid w:val="00442218"/>
    <w:rsid w:val="00443186"/>
    <w:rsid w:val="0046453F"/>
    <w:rsid w:val="00481F87"/>
    <w:rsid w:val="004828E6"/>
    <w:rsid w:val="00491C0E"/>
    <w:rsid w:val="00493D78"/>
    <w:rsid w:val="004A14CF"/>
    <w:rsid w:val="004A2708"/>
    <w:rsid w:val="004A3288"/>
    <w:rsid w:val="004B67D8"/>
    <w:rsid w:val="004C6DC0"/>
    <w:rsid w:val="004F15D7"/>
    <w:rsid w:val="00503F7E"/>
    <w:rsid w:val="005064AC"/>
    <w:rsid w:val="005250E5"/>
    <w:rsid w:val="00537EEA"/>
    <w:rsid w:val="00564D9F"/>
    <w:rsid w:val="0056577F"/>
    <w:rsid w:val="005702F7"/>
    <w:rsid w:val="00582AB0"/>
    <w:rsid w:val="00583677"/>
    <w:rsid w:val="00583BA1"/>
    <w:rsid w:val="005845CA"/>
    <w:rsid w:val="0058621D"/>
    <w:rsid w:val="00592894"/>
    <w:rsid w:val="005B15DD"/>
    <w:rsid w:val="005D21EA"/>
    <w:rsid w:val="005D6E8A"/>
    <w:rsid w:val="005E26B1"/>
    <w:rsid w:val="00603C36"/>
    <w:rsid w:val="0061037F"/>
    <w:rsid w:val="006224AD"/>
    <w:rsid w:val="006336C9"/>
    <w:rsid w:val="00637667"/>
    <w:rsid w:val="006473AF"/>
    <w:rsid w:val="006479E0"/>
    <w:rsid w:val="006B72B1"/>
    <w:rsid w:val="006C3DF8"/>
    <w:rsid w:val="006F46B2"/>
    <w:rsid w:val="007150BD"/>
    <w:rsid w:val="007157BB"/>
    <w:rsid w:val="00750907"/>
    <w:rsid w:val="00790158"/>
    <w:rsid w:val="00790EC9"/>
    <w:rsid w:val="007B1093"/>
    <w:rsid w:val="007C4E51"/>
    <w:rsid w:val="008024BA"/>
    <w:rsid w:val="00823F5C"/>
    <w:rsid w:val="00842F96"/>
    <w:rsid w:val="00857F4D"/>
    <w:rsid w:val="00871C49"/>
    <w:rsid w:val="008B0C46"/>
    <w:rsid w:val="008B5354"/>
    <w:rsid w:val="00927C20"/>
    <w:rsid w:val="009523FD"/>
    <w:rsid w:val="009573AB"/>
    <w:rsid w:val="009866F8"/>
    <w:rsid w:val="009F1678"/>
    <w:rsid w:val="00A1653C"/>
    <w:rsid w:val="00A26820"/>
    <w:rsid w:val="00A50726"/>
    <w:rsid w:val="00AB06C7"/>
    <w:rsid w:val="00AB1609"/>
    <w:rsid w:val="00AB5075"/>
    <w:rsid w:val="00AC2EE9"/>
    <w:rsid w:val="00AE691F"/>
    <w:rsid w:val="00AE6DE5"/>
    <w:rsid w:val="00B31E02"/>
    <w:rsid w:val="00B4508B"/>
    <w:rsid w:val="00B466F4"/>
    <w:rsid w:val="00B50DB1"/>
    <w:rsid w:val="00B803D1"/>
    <w:rsid w:val="00B81E69"/>
    <w:rsid w:val="00B93971"/>
    <w:rsid w:val="00BB474B"/>
    <w:rsid w:val="00C23D20"/>
    <w:rsid w:val="00C5408B"/>
    <w:rsid w:val="00C954D5"/>
    <w:rsid w:val="00CA7EA5"/>
    <w:rsid w:val="00CE1DF0"/>
    <w:rsid w:val="00CF3CEE"/>
    <w:rsid w:val="00D1207F"/>
    <w:rsid w:val="00D203E6"/>
    <w:rsid w:val="00D260C4"/>
    <w:rsid w:val="00D5043F"/>
    <w:rsid w:val="00D536EB"/>
    <w:rsid w:val="00D57FB2"/>
    <w:rsid w:val="00D84307"/>
    <w:rsid w:val="00D9411F"/>
    <w:rsid w:val="00DA10C4"/>
    <w:rsid w:val="00DC2F41"/>
    <w:rsid w:val="00DC6C49"/>
    <w:rsid w:val="00E20E6E"/>
    <w:rsid w:val="00E558F7"/>
    <w:rsid w:val="00E916E3"/>
    <w:rsid w:val="00E93409"/>
    <w:rsid w:val="00EA7C82"/>
    <w:rsid w:val="00ED4ED4"/>
    <w:rsid w:val="00EF5088"/>
    <w:rsid w:val="00EF594F"/>
    <w:rsid w:val="00F00976"/>
    <w:rsid w:val="00F33261"/>
    <w:rsid w:val="00F50A14"/>
    <w:rsid w:val="00F72269"/>
    <w:rsid w:val="00F7254D"/>
    <w:rsid w:val="00FC7C4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B4CEA3"/>
  <w15:chartTrackingRefBased/>
  <w15:docId w15:val="{D1439747-C4ED-4100-AED3-34BD159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annotation text"/>
    <w:basedOn w:val="a"/>
    <w:pPr>
      <w:jc w:val="left"/>
    </w:pPr>
  </w:style>
  <w:style w:type="character" w:styleId="a7">
    <w:name w:val="annotation reference"/>
    <w:semiHidden/>
    <w:rsid w:val="004A14CF"/>
    <w:rPr>
      <w:sz w:val="18"/>
      <w:szCs w:val="18"/>
    </w:rPr>
  </w:style>
  <w:style w:type="paragraph" w:styleId="a8">
    <w:name w:val="annotation subject"/>
    <w:basedOn w:val="a6"/>
    <w:next w:val="a6"/>
    <w:semiHidden/>
    <w:rsid w:val="004A14CF"/>
    <w:rPr>
      <w:b/>
      <w:bCs/>
    </w:rPr>
  </w:style>
  <w:style w:type="paragraph" w:styleId="a9">
    <w:name w:val="header"/>
    <w:basedOn w:val="a"/>
    <w:rsid w:val="006336C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336C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247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C80-068C-4F82-BA52-1BBB9D0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2</Pages>
  <Words>95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安部　茉衣子</cp:lastModifiedBy>
  <cp:revision>10</cp:revision>
  <cp:lastPrinted>1899-12-31T15:00:00Z</cp:lastPrinted>
  <dcterms:created xsi:type="dcterms:W3CDTF">2024-05-30T08:11:00Z</dcterms:created>
  <dcterms:modified xsi:type="dcterms:W3CDTF">2025-03-24T05:17:00Z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