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EF7D372" w14:textId="77777777" w:rsidR="009523FD" w:rsidRPr="00537EEA" w:rsidRDefault="00481F87">
      <w:pPr>
        <w:adjustRightInd/>
        <w:rPr>
          <w:rFonts w:ascii="ＭＳ 明朝" w:eastAsia="ＭＳ 明朝" w:hAnsi="ＭＳ 明朝"/>
          <w:spacing w:val="2"/>
          <w:sz w:val="24"/>
          <w:szCs w:val="24"/>
        </w:rPr>
      </w:pPr>
      <w:r>
        <w:rPr>
          <w:rFonts w:ascii="ＭＳ 明朝" w:eastAsia="ＭＳ 明朝" w:hAnsi="ＭＳ 明朝" w:hint="eastAsia"/>
          <w:spacing w:val="2"/>
          <w:sz w:val="24"/>
          <w:szCs w:val="24"/>
        </w:rPr>
        <w:t>第</w:t>
      </w:r>
      <w:r w:rsidR="00AB06C7">
        <w:rPr>
          <w:rFonts w:ascii="ＭＳ 明朝" w:eastAsia="ＭＳ 明朝" w:hAnsi="ＭＳ 明朝" w:hint="eastAsia"/>
          <w:spacing w:val="2"/>
          <w:sz w:val="24"/>
          <w:szCs w:val="24"/>
        </w:rPr>
        <w:t>４</w:t>
      </w:r>
      <w:r w:rsidR="00CE1DF0" w:rsidRPr="00537EEA">
        <w:rPr>
          <w:rFonts w:ascii="ＭＳ 明朝" w:eastAsia="ＭＳ 明朝" w:hAnsi="ＭＳ 明朝" w:hint="eastAsia"/>
          <w:spacing w:val="2"/>
          <w:sz w:val="24"/>
          <w:szCs w:val="24"/>
        </w:rPr>
        <w:t>号</w:t>
      </w:r>
      <w:r w:rsidR="00A1653C">
        <w:rPr>
          <w:rFonts w:ascii="ＭＳ 明朝" w:eastAsia="ＭＳ 明朝" w:hAnsi="ＭＳ 明朝" w:hint="eastAsia"/>
          <w:spacing w:val="2"/>
          <w:sz w:val="24"/>
          <w:szCs w:val="24"/>
        </w:rPr>
        <w:t>様式</w:t>
      </w:r>
    </w:p>
    <w:p w14:paraId="3477BFFD" w14:textId="77777777" w:rsidR="00CE1DF0" w:rsidRDefault="00CE1DF0">
      <w:pPr>
        <w:adjustRightInd/>
        <w:jc w:val="center"/>
        <w:rPr>
          <w:rFonts w:ascii="ＭＳ 明朝" w:eastAsia="ＭＳ 明朝" w:hAnsi="ＭＳ 明朝"/>
          <w:sz w:val="24"/>
          <w:szCs w:val="24"/>
        </w:rPr>
      </w:pPr>
    </w:p>
    <w:p w14:paraId="7FFB085F" w14:textId="75EFD838" w:rsidR="001A53B9" w:rsidRDefault="00443186" w:rsidP="001A53B9">
      <w:pPr>
        <w:adjustRightInd/>
        <w:jc w:val="center"/>
        <w:rPr>
          <w:rFonts w:ascii="ＭＳ 明朝"/>
          <w:b/>
          <w:bCs/>
          <w:color w:val="000000" w:themeColor="text1"/>
          <w:sz w:val="24"/>
          <w:szCs w:val="24"/>
        </w:rPr>
      </w:pPr>
      <w:r>
        <w:rPr>
          <w:rFonts w:ascii="ＭＳ 明朝" w:hint="eastAsia"/>
          <w:b/>
          <w:bCs/>
          <w:color w:val="000000" w:themeColor="text1"/>
          <w:sz w:val="24"/>
          <w:szCs w:val="24"/>
        </w:rPr>
        <w:t>ＯＴＡを活用した</w:t>
      </w:r>
      <w:r w:rsidR="006F46B2"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宇佐神宮御鎮座１３００年</w:t>
      </w:r>
    </w:p>
    <w:p w14:paraId="710D253F" w14:textId="6D65C94D" w:rsidR="005064AC" w:rsidRPr="001A53B9" w:rsidRDefault="00443186" w:rsidP="001A53B9">
      <w:pPr>
        <w:adjustRightInd/>
        <w:jc w:val="center"/>
        <w:rPr>
          <w:rFonts w:ascii="ＭＳ 明朝"/>
          <w:b/>
          <w:bCs/>
          <w:color w:val="000000" w:themeColor="text1"/>
          <w:sz w:val="24"/>
          <w:szCs w:val="24"/>
        </w:rPr>
      </w:pPr>
      <w:r>
        <w:rPr>
          <w:rFonts w:ascii="ＭＳ 明朝" w:hint="eastAsia"/>
          <w:b/>
          <w:bCs/>
          <w:color w:val="000000" w:themeColor="text1"/>
          <w:sz w:val="24"/>
          <w:szCs w:val="24"/>
        </w:rPr>
        <w:t>誘客促進</w:t>
      </w:r>
      <w:r w:rsidR="006F46B2" w:rsidRPr="006F46B2">
        <w:rPr>
          <w:rFonts w:ascii="ＭＳ 明朝" w:hint="eastAsia"/>
          <w:b/>
          <w:bCs/>
          <w:color w:val="000000" w:themeColor="text1"/>
          <w:sz w:val="24"/>
          <w:szCs w:val="24"/>
        </w:rPr>
        <w:t>事業</w:t>
      </w:r>
      <w:r>
        <w:rPr>
          <w:rFonts w:ascii="ＭＳ 明朝" w:hint="eastAsia"/>
          <w:b/>
          <w:bCs/>
          <w:color w:val="000000" w:themeColor="text1"/>
          <w:sz w:val="24"/>
          <w:szCs w:val="24"/>
        </w:rPr>
        <w:t>委託</w:t>
      </w:r>
      <w:r w:rsidR="00F33261">
        <w:rPr>
          <w:rFonts w:ascii="ＭＳ 明朝" w:hint="eastAsia"/>
          <w:b/>
          <w:bCs/>
          <w:color w:val="000000" w:themeColor="text1"/>
          <w:sz w:val="24"/>
          <w:szCs w:val="24"/>
        </w:rPr>
        <w:t>業務</w:t>
      </w:r>
    </w:p>
    <w:p w14:paraId="205AE803" w14:textId="77777777" w:rsidR="009523FD" w:rsidRPr="006F46B2" w:rsidRDefault="00362CFC" w:rsidP="002E7BCC">
      <w:pPr>
        <w:adjustRightInd/>
        <w:jc w:val="center"/>
        <w:rPr>
          <w:rFonts w:hAnsi="ＭＳ ゴシック"/>
          <w:b/>
          <w:bCs/>
          <w:color w:val="auto"/>
          <w:sz w:val="24"/>
          <w:szCs w:val="24"/>
        </w:rPr>
      </w:pPr>
      <w:r w:rsidRPr="006F46B2">
        <w:rPr>
          <w:rFonts w:hAnsi="ＭＳ ゴシック" w:hint="eastAsia"/>
          <w:b/>
          <w:bCs/>
          <w:color w:val="auto"/>
          <w:sz w:val="24"/>
          <w:szCs w:val="24"/>
          <w:lang w:eastAsia="zh-TW"/>
        </w:rPr>
        <w:t>企画提案競技（プロポーザル方式）</w:t>
      </w:r>
      <w:r w:rsidR="004F15D7" w:rsidRPr="006F46B2">
        <w:rPr>
          <w:rFonts w:hAnsi="ＭＳ ゴシック" w:hint="eastAsia"/>
          <w:b/>
          <w:bCs/>
          <w:color w:val="auto"/>
          <w:sz w:val="24"/>
          <w:szCs w:val="24"/>
          <w:lang w:eastAsia="zh-TW"/>
        </w:rPr>
        <w:t>質問</w:t>
      </w:r>
      <w:r w:rsidR="00D84307" w:rsidRPr="006F46B2">
        <w:rPr>
          <w:rFonts w:hAnsi="ＭＳ ゴシック" w:hint="eastAsia"/>
          <w:b/>
          <w:bCs/>
          <w:color w:val="auto"/>
          <w:sz w:val="24"/>
          <w:szCs w:val="24"/>
        </w:rPr>
        <w:t>票</w:t>
      </w:r>
    </w:p>
    <w:p w14:paraId="5A8373F6" w14:textId="77777777" w:rsidR="00362CFC" w:rsidRPr="00BB474B" w:rsidRDefault="00362CFC">
      <w:pPr>
        <w:adjustRightInd/>
        <w:jc w:val="center"/>
        <w:rPr>
          <w:rFonts w:ascii="ＭＳ 明朝" w:eastAsia="ＭＳ 明朝" w:hAnsi="ＭＳ 明朝"/>
          <w:color w:val="auto"/>
          <w:spacing w:val="2"/>
          <w:sz w:val="24"/>
          <w:szCs w:val="24"/>
        </w:rPr>
      </w:pPr>
    </w:p>
    <w:p w14:paraId="0004790A" w14:textId="77777777" w:rsidR="009523FD" w:rsidRPr="00537EEA" w:rsidRDefault="00B466F4">
      <w:pPr>
        <w:adjustRightInd/>
        <w:jc w:val="right"/>
        <w:rPr>
          <w:rFonts w:ascii="ＭＳ 明朝" w:eastAsia="ＭＳ 明朝" w:hAnsi="ＭＳ 明朝"/>
          <w:spacing w:val="2"/>
          <w:sz w:val="24"/>
          <w:szCs w:val="24"/>
        </w:rPr>
      </w:pPr>
      <w:r w:rsidRPr="00BB474B">
        <w:rPr>
          <w:rFonts w:ascii="ＭＳ 明朝" w:eastAsia="ＭＳ 明朝" w:hAnsi="ＭＳ 明朝" w:hint="eastAsia"/>
          <w:color w:val="auto"/>
          <w:sz w:val="24"/>
          <w:szCs w:val="24"/>
        </w:rPr>
        <w:t>令和</w:t>
      </w:r>
      <w:r w:rsidR="004F15D7" w:rsidRPr="00BB474B">
        <w:rPr>
          <w:rFonts w:ascii="ＭＳ 明朝" w:eastAsia="ＭＳ 明朝" w:hAnsi="ＭＳ 明朝" w:hint="eastAsia"/>
          <w:color w:val="auto"/>
          <w:sz w:val="24"/>
          <w:szCs w:val="24"/>
        </w:rPr>
        <w:t xml:space="preserve">　　年　　月　　</w:t>
      </w:r>
      <w:r w:rsidR="004F15D7" w:rsidRPr="00537EEA">
        <w:rPr>
          <w:rFonts w:ascii="ＭＳ 明朝" w:eastAsia="ＭＳ 明朝" w:hAnsi="ＭＳ 明朝" w:hint="eastAsia"/>
          <w:sz w:val="24"/>
          <w:szCs w:val="24"/>
        </w:rPr>
        <w:t xml:space="preserve">日　</w:t>
      </w:r>
    </w:p>
    <w:p w14:paraId="46A431D9" w14:textId="77777777" w:rsidR="00362CFC" w:rsidRPr="00537EEA" w:rsidRDefault="009523FD">
      <w:pPr>
        <w:adjustRightInd/>
        <w:rPr>
          <w:rFonts w:ascii="ＭＳ 明朝" w:eastAsia="ＭＳ 明朝" w:hAnsi="ＭＳ 明朝"/>
          <w:sz w:val="24"/>
          <w:szCs w:val="24"/>
        </w:rPr>
      </w:pPr>
      <w:r w:rsidRPr="00537EEA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9F1678" w:rsidRPr="00537EEA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 </w:t>
      </w:r>
    </w:p>
    <w:tbl>
      <w:tblPr>
        <w:tblStyle w:val="ab"/>
        <w:tblW w:w="6100" w:type="dxa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4399"/>
      </w:tblGrid>
      <w:tr w:rsidR="00362CFC" w14:paraId="04A06696" w14:textId="77777777" w:rsidTr="00430AF6">
        <w:tc>
          <w:tcPr>
            <w:tcW w:w="1701" w:type="dxa"/>
          </w:tcPr>
          <w:p w14:paraId="24193B09" w14:textId="77777777" w:rsidR="00362CFC" w:rsidRDefault="00430AF6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住　所</w:t>
            </w:r>
          </w:p>
        </w:tc>
        <w:tc>
          <w:tcPr>
            <w:tcW w:w="4399" w:type="dxa"/>
          </w:tcPr>
          <w:p w14:paraId="76FA8A81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52095437" w14:textId="77777777" w:rsidTr="00430AF6">
        <w:tc>
          <w:tcPr>
            <w:tcW w:w="1701" w:type="dxa"/>
          </w:tcPr>
          <w:p w14:paraId="188C3561" w14:textId="77777777" w:rsidR="00362CFC" w:rsidRDefault="00362CFC" w:rsidP="00430AF6">
            <w:pPr>
              <w:adjustRightInd/>
              <w:ind w:leftChars="-1" w:left="-2" w:firstLine="1"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商号又は名称</w:t>
            </w:r>
          </w:p>
        </w:tc>
        <w:tc>
          <w:tcPr>
            <w:tcW w:w="4399" w:type="dxa"/>
          </w:tcPr>
          <w:p w14:paraId="55E8762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6AA299D4" w14:textId="77777777" w:rsidTr="00430AF6">
        <w:tc>
          <w:tcPr>
            <w:tcW w:w="1701" w:type="dxa"/>
          </w:tcPr>
          <w:p w14:paraId="4AF0959A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代表者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職氏</w:t>
            </w: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名</w:t>
            </w:r>
          </w:p>
        </w:tc>
        <w:tc>
          <w:tcPr>
            <w:tcW w:w="4399" w:type="dxa"/>
          </w:tcPr>
          <w:p w14:paraId="0AA803B3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321EBD2F" w14:textId="77777777" w:rsidTr="00430AF6">
        <w:tc>
          <w:tcPr>
            <w:tcW w:w="1701" w:type="dxa"/>
          </w:tcPr>
          <w:p w14:paraId="7AF455DE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担当者</w:t>
            </w:r>
            <w:r w:rsidR="00A1653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4399" w:type="dxa"/>
          </w:tcPr>
          <w:p w14:paraId="0A8F2F8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46B97246" w14:textId="77777777" w:rsidTr="00430AF6">
        <w:tc>
          <w:tcPr>
            <w:tcW w:w="1701" w:type="dxa"/>
          </w:tcPr>
          <w:p w14:paraId="604C92EF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  <w:lang w:eastAsia="zh-CN"/>
              </w:rPr>
              <w:t>電話番号</w:t>
            </w:r>
          </w:p>
        </w:tc>
        <w:tc>
          <w:tcPr>
            <w:tcW w:w="4399" w:type="dxa"/>
          </w:tcPr>
          <w:p w14:paraId="74ADB303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2CFC" w14:paraId="0E42B15F" w14:textId="77777777" w:rsidTr="00430AF6">
        <w:tc>
          <w:tcPr>
            <w:tcW w:w="1701" w:type="dxa"/>
          </w:tcPr>
          <w:p w14:paraId="5361CEC1" w14:textId="77777777" w:rsidR="00362CFC" w:rsidRDefault="00362CFC" w:rsidP="00430AF6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Ｅ-mail</w:t>
            </w:r>
          </w:p>
        </w:tc>
        <w:tc>
          <w:tcPr>
            <w:tcW w:w="4399" w:type="dxa"/>
          </w:tcPr>
          <w:p w14:paraId="6A45AE75" w14:textId="77777777" w:rsidR="00362CFC" w:rsidRDefault="00362CFC">
            <w:pPr>
              <w:adjustRightInd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F9B4E72" w14:textId="77777777" w:rsidR="009523FD" w:rsidRDefault="009523FD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p w14:paraId="741D4972" w14:textId="77777777" w:rsidR="00430AF6" w:rsidRPr="00430AF6" w:rsidRDefault="00430AF6">
      <w:pPr>
        <w:adjustRightInd/>
        <w:rPr>
          <w:rFonts w:ascii="ＭＳ 明朝" w:eastAsia="DengXian" w:hAnsi="ＭＳ 明朝"/>
          <w:spacing w:val="2"/>
          <w:sz w:val="24"/>
          <w:szCs w:val="24"/>
          <w:lang w:eastAsia="zh-CN"/>
        </w:rPr>
      </w:pPr>
    </w:p>
    <w:tbl>
      <w:tblPr>
        <w:tblW w:w="8909" w:type="dxa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2551"/>
        <w:gridCol w:w="5508"/>
      </w:tblGrid>
      <w:tr w:rsidR="00B803D1" w14:paraId="6372F035" w14:textId="77777777" w:rsidTr="00430AF6">
        <w:trPr>
          <w:trHeight w:val="481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97990C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No,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D713F0" w14:textId="77777777" w:rsidR="009523FD" w:rsidRPr="00537EEA" w:rsidRDefault="00823F5C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質問</w:t>
            </w:r>
            <w:r w:rsidR="004F15D7"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項目</w:t>
            </w: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224A8F7" w14:textId="77777777" w:rsidR="009523FD" w:rsidRPr="00537EEA" w:rsidRDefault="004F15D7" w:rsidP="00430AF6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  <w:r w:rsidRPr="00537EEA">
              <w:rPr>
                <w:rFonts w:ascii="ＭＳ 明朝" w:eastAsia="ＭＳ 明朝" w:hAnsi="ＭＳ 明朝" w:hint="eastAsia"/>
                <w:sz w:val="24"/>
                <w:szCs w:val="24"/>
              </w:rPr>
              <w:t>質　問　内　容</w:t>
            </w:r>
          </w:p>
        </w:tc>
      </w:tr>
      <w:tr w:rsidR="00B803D1" w14:paraId="63F6EF4A" w14:textId="77777777" w:rsidTr="00430AF6">
        <w:trPr>
          <w:trHeight w:val="7930"/>
        </w:trPr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1159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452FC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  <w:tc>
          <w:tcPr>
            <w:tcW w:w="5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443E" w14:textId="77777777" w:rsidR="009523FD" w:rsidRPr="00537EEA" w:rsidRDefault="009523FD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eastAsia="ＭＳ 明朝" w:hAnsi="ＭＳ 明朝"/>
                <w:color w:val="auto"/>
                <w:sz w:val="24"/>
                <w:szCs w:val="24"/>
              </w:rPr>
            </w:pPr>
          </w:p>
        </w:tc>
      </w:tr>
    </w:tbl>
    <w:p w14:paraId="1346D1F6" w14:textId="77777777" w:rsidR="009523FD" w:rsidRPr="00537EEA" w:rsidRDefault="009523FD" w:rsidP="006F46B2">
      <w:pPr>
        <w:adjustRightInd/>
        <w:rPr>
          <w:rFonts w:ascii="ＭＳ 明朝" w:eastAsia="ＭＳ 明朝" w:hAnsi="ＭＳ 明朝"/>
          <w:spacing w:val="2"/>
        </w:rPr>
      </w:pPr>
    </w:p>
    <w:sectPr w:rsidR="009523FD" w:rsidRPr="00537EEA" w:rsidSect="00430AF6">
      <w:headerReference w:type="default" r:id="rId8"/>
      <w:footerReference w:type="default" r:id="rId9"/>
      <w:footnotePr>
        <w:numRestart w:val="eachPage"/>
      </w:footnotePr>
      <w:type w:val="continuous"/>
      <w:pgSz w:w="11906" w:h="16838" w:code="9"/>
      <w:pgMar w:top="1418" w:right="1418" w:bottom="1418" w:left="1418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48F29C" w14:textId="77777777" w:rsidR="00927C20" w:rsidRDefault="00927C20">
      <w:r>
        <w:separator/>
      </w:r>
    </w:p>
  </w:endnote>
  <w:endnote w:type="continuationSeparator" w:id="0">
    <w:p w14:paraId="3B863B74" w14:textId="77777777" w:rsidR="00927C20" w:rsidRDefault="00927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37C137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2D655B" w14:textId="77777777" w:rsidR="00927C20" w:rsidRDefault="00927C20">
      <w:r>
        <w:separator/>
      </w:r>
    </w:p>
  </w:footnote>
  <w:footnote w:type="continuationSeparator" w:id="0">
    <w:p w14:paraId="6CD95FD7" w14:textId="77777777" w:rsidR="00927C20" w:rsidRDefault="00927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5225F" w14:textId="77777777" w:rsidR="006336C9" w:rsidRDefault="006336C9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decimalFullWidth"/>
      <w:pStyle w:val="1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aiueoFullWidth"/>
      <w:pStyle w:val="2"/>
      <w:lvlText w:val="(%2)"/>
      <w:lvlJc w:val="left"/>
      <w:pPr>
        <w:tabs>
          <w:tab w:val="num" w:pos="851"/>
        </w:tabs>
        <w:ind w:left="851" w:hanging="426"/>
      </w:pPr>
    </w:lvl>
    <w:lvl w:ilvl="2">
      <w:start w:val="1"/>
      <w:numFmt w:val="decimalEnclosedCircle"/>
      <w:pStyle w:val="3"/>
      <w:lvlText w:val="%3"/>
      <w:lvlJc w:val="left"/>
      <w:pPr>
        <w:tabs>
          <w:tab w:val="num" w:pos="1276"/>
        </w:tabs>
        <w:ind w:left="1276" w:hanging="425"/>
      </w:pPr>
    </w:lvl>
    <w:lvl w:ilvl="3">
      <w:start w:val="1"/>
      <w:numFmt w:val="irohaFullWidth"/>
      <w:pStyle w:val="4"/>
      <w:lvlText w:val="(%4)"/>
      <w:lvlJc w:val="left"/>
      <w:pPr>
        <w:tabs>
          <w:tab w:val="num" w:pos="1701"/>
        </w:tabs>
        <w:ind w:left="1701" w:hanging="425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2126"/>
        </w:tabs>
        <w:ind w:left="2126" w:hanging="425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2551"/>
        </w:tabs>
        <w:ind w:left="2551" w:hanging="425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2976"/>
        </w:tabs>
        <w:ind w:left="2976" w:hanging="425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3402"/>
        </w:tabs>
        <w:ind w:left="3402" w:hanging="426"/>
      </w:pPr>
    </w:lvl>
    <w:lvl w:ilvl="8">
      <w:start w:val="1"/>
      <w:numFmt w:val="none"/>
      <w:pStyle w:val="9"/>
      <w:suff w:val="nothing"/>
      <w:lvlText w:val=""/>
      <w:lvlJc w:val="right"/>
      <w:pPr>
        <w:tabs>
          <w:tab w:val="num" w:pos="3827"/>
        </w:tabs>
        <w:ind w:left="3827" w:hanging="425"/>
      </w:pPr>
    </w:lvl>
  </w:abstractNum>
  <w:abstractNum w:abstractNumId="1" w15:restartNumberingAfterBreak="0">
    <w:nsid w:val="1BFF30BE"/>
    <w:multiLevelType w:val="multilevel"/>
    <w:tmpl w:val="00000000"/>
    <w:lvl w:ilvl="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0327301">
    <w:abstractNumId w:val="0"/>
  </w:num>
  <w:num w:numId="2" w16cid:durableId="12400997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hdrShapeDefaults>
    <o:shapedefaults v:ext="edit" spidmax="4096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3046C"/>
    <w:rsid w:val="0003263A"/>
    <w:rsid w:val="00044DBB"/>
    <w:rsid w:val="00050C48"/>
    <w:rsid w:val="00052935"/>
    <w:rsid w:val="000A3CF2"/>
    <w:rsid w:val="000C5CBC"/>
    <w:rsid w:val="001155A0"/>
    <w:rsid w:val="00154E57"/>
    <w:rsid w:val="00172A27"/>
    <w:rsid w:val="00176108"/>
    <w:rsid w:val="00182961"/>
    <w:rsid w:val="00187E0C"/>
    <w:rsid w:val="001A244A"/>
    <w:rsid w:val="001A53B9"/>
    <w:rsid w:val="001A6EAF"/>
    <w:rsid w:val="001F1DD4"/>
    <w:rsid w:val="0025280B"/>
    <w:rsid w:val="00253D78"/>
    <w:rsid w:val="00292B22"/>
    <w:rsid w:val="00295B48"/>
    <w:rsid w:val="002A59FE"/>
    <w:rsid w:val="002B4136"/>
    <w:rsid w:val="002D195B"/>
    <w:rsid w:val="002E2A31"/>
    <w:rsid w:val="002E7BCC"/>
    <w:rsid w:val="002F5351"/>
    <w:rsid w:val="002F71D8"/>
    <w:rsid w:val="0032413C"/>
    <w:rsid w:val="00362CFC"/>
    <w:rsid w:val="0036407C"/>
    <w:rsid w:val="00364CAF"/>
    <w:rsid w:val="0039064D"/>
    <w:rsid w:val="00390D34"/>
    <w:rsid w:val="003E2EDC"/>
    <w:rsid w:val="003F2707"/>
    <w:rsid w:val="003F69C1"/>
    <w:rsid w:val="0040054A"/>
    <w:rsid w:val="004070CB"/>
    <w:rsid w:val="00430AF6"/>
    <w:rsid w:val="00442218"/>
    <w:rsid w:val="00443186"/>
    <w:rsid w:val="0046453F"/>
    <w:rsid w:val="00481F87"/>
    <w:rsid w:val="004828E6"/>
    <w:rsid w:val="00491C0E"/>
    <w:rsid w:val="00493D78"/>
    <w:rsid w:val="004A14CF"/>
    <w:rsid w:val="004A2708"/>
    <w:rsid w:val="004A3288"/>
    <w:rsid w:val="004B67D8"/>
    <w:rsid w:val="004C6DC0"/>
    <w:rsid w:val="004F15D7"/>
    <w:rsid w:val="00503F7E"/>
    <w:rsid w:val="005064AC"/>
    <w:rsid w:val="005250E5"/>
    <w:rsid w:val="00537EEA"/>
    <w:rsid w:val="00564D9F"/>
    <w:rsid w:val="0056577F"/>
    <w:rsid w:val="005702F7"/>
    <w:rsid w:val="00582AB0"/>
    <w:rsid w:val="00583677"/>
    <w:rsid w:val="00583BA1"/>
    <w:rsid w:val="005845CA"/>
    <w:rsid w:val="0058621D"/>
    <w:rsid w:val="00592894"/>
    <w:rsid w:val="005B15DD"/>
    <w:rsid w:val="005D21EA"/>
    <w:rsid w:val="005D6E8A"/>
    <w:rsid w:val="005E26B1"/>
    <w:rsid w:val="00603C36"/>
    <w:rsid w:val="0061037F"/>
    <w:rsid w:val="006224AD"/>
    <w:rsid w:val="006336C9"/>
    <w:rsid w:val="00637667"/>
    <w:rsid w:val="006473AF"/>
    <w:rsid w:val="006479E0"/>
    <w:rsid w:val="006B72B1"/>
    <w:rsid w:val="006C3DF8"/>
    <w:rsid w:val="006F46B2"/>
    <w:rsid w:val="007150BD"/>
    <w:rsid w:val="007157BB"/>
    <w:rsid w:val="00750907"/>
    <w:rsid w:val="00790158"/>
    <w:rsid w:val="00790EC9"/>
    <w:rsid w:val="007B1093"/>
    <w:rsid w:val="007C4E51"/>
    <w:rsid w:val="008024BA"/>
    <w:rsid w:val="00823F5C"/>
    <w:rsid w:val="00842F96"/>
    <w:rsid w:val="00857F4D"/>
    <w:rsid w:val="00871C49"/>
    <w:rsid w:val="008B0C46"/>
    <w:rsid w:val="00927C20"/>
    <w:rsid w:val="009523FD"/>
    <w:rsid w:val="009573AB"/>
    <w:rsid w:val="009866F8"/>
    <w:rsid w:val="009F1678"/>
    <w:rsid w:val="00A1653C"/>
    <w:rsid w:val="00A26820"/>
    <w:rsid w:val="00A50726"/>
    <w:rsid w:val="00AB06C7"/>
    <w:rsid w:val="00AB1609"/>
    <w:rsid w:val="00AB5075"/>
    <w:rsid w:val="00AC2EE9"/>
    <w:rsid w:val="00AE691F"/>
    <w:rsid w:val="00AE6DE5"/>
    <w:rsid w:val="00B31E02"/>
    <w:rsid w:val="00B4508B"/>
    <w:rsid w:val="00B466F4"/>
    <w:rsid w:val="00B803D1"/>
    <w:rsid w:val="00B81E69"/>
    <w:rsid w:val="00B93971"/>
    <w:rsid w:val="00BB474B"/>
    <w:rsid w:val="00C23D20"/>
    <w:rsid w:val="00C5408B"/>
    <w:rsid w:val="00C954D5"/>
    <w:rsid w:val="00CA7EA5"/>
    <w:rsid w:val="00CE1DF0"/>
    <w:rsid w:val="00CF3CEE"/>
    <w:rsid w:val="00D1207F"/>
    <w:rsid w:val="00D203E6"/>
    <w:rsid w:val="00D260C4"/>
    <w:rsid w:val="00D5043F"/>
    <w:rsid w:val="00D536EB"/>
    <w:rsid w:val="00D57FB2"/>
    <w:rsid w:val="00D84307"/>
    <w:rsid w:val="00D9411F"/>
    <w:rsid w:val="00DA10C4"/>
    <w:rsid w:val="00DC2F41"/>
    <w:rsid w:val="00DC6C49"/>
    <w:rsid w:val="00E20E6E"/>
    <w:rsid w:val="00E558F7"/>
    <w:rsid w:val="00E916E3"/>
    <w:rsid w:val="00E93409"/>
    <w:rsid w:val="00EA7C82"/>
    <w:rsid w:val="00ED4ED4"/>
    <w:rsid w:val="00EF5088"/>
    <w:rsid w:val="00EF594F"/>
    <w:rsid w:val="00F00976"/>
    <w:rsid w:val="00F33261"/>
    <w:rsid w:val="00F50A14"/>
    <w:rsid w:val="00F72269"/>
    <w:rsid w:val="00F7254D"/>
    <w:rsid w:val="00FC7C4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42B4CEA3"/>
  <w15:chartTrackingRefBased/>
  <w15:docId w15:val="{D1439747-C4ED-4100-AED3-34BD1590E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/>
      <w:color w:val="000000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tabs>
        <w:tab w:val="left" w:pos="425"/>
      </w:tabs>
      <w:overflowPunct/>
      <w:adjustRightInd/>
      <w:textAlignment w:val="auto"/>
      <w:outlineLvl w:val="0"/>
    </w:pPr>
    <w:rPr>
      <w:rFonts w:ascii="Arial" w:hAnsi="Arial"/>
      <w:color w:val="auto"/>
      <w:kern w:val="2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tabs>
        <w:tab w:val="left" w:pos="851"/>
      </w:tabs>
      <w:overflowPunct/>
      <w:adjustRightInd/>
      <w:textAlignment w:val="auto"/>
      <w:outlineLvl w:val="1"/>
    </w:pPr>
    <w:rPr>
      <w:rFonts w:ascii="Arial" w:hAnsi="Arial"/>
      <w:color w:val="auto"/>
      <w:kern w:val="2"/>
      <w:szCs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tabs>
        <w:tab w:val="left" w:pos="1276"/>
      </w:tabs>
      <w:overflowPunct/>
      <w:adjustRightInd/>
      <w:ind w:leftChars="400" w:left="400"/>
      <w:textAlignment w:val="auto"/>
      <w:outlineLvl w:val="2"/>
    </w:pPr>
    <w:rPr>
      <w:rFonts w:ascii="Arial" w:hAnsi="Arial"/>
      <w:color w:val="auto"/>
      <w:kern w:val="2"/>
      <w:szCs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tabs>
        <w:tab w:val="left" w:pos="1701"/>
      </w:tabs>
      <w:overflowPunct/>
      <w:adjustRightInd/>
      <w:ind w:leftChars="400" w:left="400"/>
      <w:textAlignment w:val="auto"/>
      <w:outlineLvl w:val="3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tabs>
        <w:tab w:val="left" w:pos="2126"/>
      </w:tabs>
      <w:overflowPunct/>
      <w:adjustRightInd/>
      <w:ind w:leftChars="800" w:left="800"/>
      <w:textAlignment w:val="auto"/>
      <w:outlineLvl w:val="4"/>
    </w:pPr>
    <w:rPr>
      <w:rFonts w:ascii="Arial" w:hAnsi="Arial"/>
      <w:color w:val="auto"/>
      <w:kern w:val="2"/>
      <w:szCs w:val="24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tabs>
        <w:tab w:val="left" w:pos="2551"/>
      </w:tabs>
      <w:overflowPunct/>
      <w:adjustRightInd/>
      <w:ind w:leftChars="800" w:left="800"/>
      <w:textAlignment w:val="auto"/>
      <w:outlineLvl w:val="5"/>
    </w:pPr>
    <w:rPr>
      <w:rFonts w:ascii="Century" w:eastAsia="ＭＳ 明朝" w:hAnsi="Century"/>
      <w:b/>
      <w:bCs/>
      <w:color w:val="auto"/>
      <w:kern w:val="2"/>
      <w:szCs w:val="24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tabs>
        <w:tab w:val="left" w:pos="2976"/>
      </w:tabs>
      <w:overflowPunct/>
      <w:adjustRightInd/>
      <w:ind w:leftChars="800" w:left="800"/>
      <w:textAlignment w:val="auto"/>
      <w:outlineLvl w:val="6"/>
    </w:pPr>
    <w:rPr>
      <w:rFonts w:ascii="Century" w:eastAsia="ＭＳ 明朝" w:hAnsi="Century"/>
      <w:color w:val="auto"/>
      <w:kern w:val="2"/>
      <w:szCs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tabs>
        <w:tab w:val="left" w:pos="3402"/>
      </w:tabs>
      <w:overflowPunct/>
      <w:adjustRightInd/>
      <w:ind w:leftChars="1200" w:left="1200"/>
      <w:textAlignment w:val="auto"/>
      <w:outlineLvl w:val="7"/>
    </w:pPr>
    <w:rPr>
      <w:rFonts w:ascii="Century" w:eastAsia="ＭＳ 明朝" w:hAnsi="Century"/>
      <w:color w:val="auto"/>
      <w:kern w:val="2"/>
      <w:szCs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tabs>
        <w:tab w:val="left" w:pos="3827"/>
      </w:tabs>
      <w:overflowPunct/>
      <w:adjustRightInd/>
      <w:ind w:leftChars="1200" w:left="1200"/>
      <w:textAlignment w:val="auto"/>
      <w:outlineLvl w:val="8"/>
    </w:pPr>
    <w:rPr>
      <w:rFonts w:ascii="Century" w:eastAsia="ＭＳ 明朝" w:hAnsi="Century"/>
      <w:color w:val="auto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pPr>
      <w:overflowPunct/>
      <w:adjustRightInd/>
      <w:textAlignment w:val="auto"/>
    </w:pPr>
    <w:rPr>
      <w:rFonts w:ascii="ＭＳ 明朝" w:eastAsia="ＭＳ 明朝" w:hAnsi="Courier New" w:cs="Courier New"/>
      <w:color w:val="auto"/>
      <w:kern w:val="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paragraph" w:customStyle="1" w:styleId="a5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cs="ＭＳ 明朝"/>
      <w:spacing w:val="-2"/>
      <w:sz w:val="24"/>
      <w:szCs w:val="24"/>
    </w:rPr>
  </w:style>
  <w:style w:type="paragraph" w:styleId="a6">
    <w:name w:val="annotation text"/>
    <w:basedOn w:val="a"/>
    <w:pPr>
      <w:jc w:val="left"/>
    </w:pPr>
  </w:style>
  <w:style w:type="character" w:styleId="a7">
    <w:name w:val="annotation reference"/>
    <w:semiHidden/>
    <w:rsid w:val="004A14CF"/>
    <w:rPr>
      <w:sz w:val="18"/>
      <w:szCs w:val="18"/>
    </w:rPr>
  </w:style>
  <w:style w:type="paragraph" w:styleId="a8">
    <w:name w:val="annotation subject"/>
    <w:basedOn w:val="a6"/>
    <w:next w:val="a6"/>
    <w:semiHidden/>
    <w:rsid w:val="004A14CF"/>
    <w:rPr>
      <w:b/>
      <w:bCs/>
    </w:rPr>
  </w:style>
  <w:style w:type="paragraph" w:styleId="a9">
    <w:name w:val="header"/>
    <w:basedOn w:val="a"/>
    <w:rsid w:val="006336C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6336C9"/>
    <w:pPr>
      <w:tabs>
        <w:tab w:val="center" w:pos="4252"/>
        <w:tab w:val="right" w:pos="8504"/>
      </w:tabs>
      <w:snapToGrid w:val="0"/>
    </w:pPr>
  </w:style>
  <w:style w:type="table" w:styleId="ab">
    <w:name w:val="Table Grid"/>
    <w:basedOn w:val="a1"/>
    <w:rsid w:val="00362C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970247\Document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7C80-068C-4F82-BA52-1BBB9D00D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3</TotalTime>
  <Pages>2</Pages>
  <Words>92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cp:lastModifiedBy>安部　茉衣子</cp:lastModifiedBy>
  <cp:revision>9</cp:revision>
  <cp:lastPrinted>1899-12-31T15:00:00Z</cp:lastPrinted>
  <dcterms:created xsi:type="dcterms:W3CDTF">2024-05-30T08:11:00Z</dcterms:created>
  <dcterms:modified xsi:type="dcterms:W3CDTF">2025-03-24T04:14:00Z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1041-6.6.0.2723</vt:lpwstr>
  </property>
</Properties>
</file>