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0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69"/>
        <w:gridCol w:w="3927"/>
        <w:gridCol w:w="3806"/>
        <w:gridCol w:w="1168"/>
      </w:tblGrid>
      <w:tr w:rsidR="0095615A" w14:paraId="59C0C634" w14:textId="37855733" w:rsidTr="0095615A">
        <w:trPr>
          <w:trHeight w:hRule="exact" w:val="284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6BBF" w14:textId="77777777" w:rsidR="0095615A" w:rsidRDefault="0095615A" w:rsidP="00EE728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市町村名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4F4AAB" w14:textId="77777777" w:rsidR="0095615A" w:rsidRDefault="0095615A" w:rsidP="00F819F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幼稚園名・職名</w:t>
            </w:r>
          </w:p>
        </w:tc>
        <w:tc>
          <w:tcPr>
            <w:tcW w:w="3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F03227" w14:textId="5F6E73DA" w:rsidR="0095615A" w:rsidRDefault="0095615A" w:rsidP="00EE728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氏名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6F1BD8" w14:textId="728E1D2A" w:rsidR="0095615A" w:rsidRDefault="0095615A" w:rsidP="00EE7280">
            <w:pPr>
              <w:pStyle w:val="a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テーマ</w:t>
            </w:r>
          </w:p>
        </w:tc>
      </w:tr>
      <w:tr w:rsidR="0095615A" w14:paraId="27B7E9F4" w14:textId="6E8BD88D" w:rsidTr="0095615A">
        <w:trPr>
          <w:trHeight w:hRule="exact" w:val="416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9008" w14:textId="77777777" w:rsidR="0095615A" w:rsidRPr="008311B5" w:rsidRDefault="0095615A" w:rsidP="003D50EB">
            <w:pPr>
              <w:pStyle w:val="a3"/>
              <w:jc w:val="center"/>
              <w:rPr>
                <w:rFonts w:ascii="HG丸ｺﾞｼｯｸM-PRO" w:eastAsia="HG丸ｺﾞｼｯｸM-PRO"/>
                <w:spacing w:val="0"/>
              </w:rPr>
            </w:pPr>
            <w:r w:rsidRPr="008311B5">
              <w:rPr>
                <w:rFonts w:ascii="HG丸ｺﾞｼｯｸM-PRO" w:eastAsia="HG丸ｺﾞｼｯｸM-PRO" w:hAnsi="ＭＳ ゴシック" w:hint="eastAsia"/>
              </w:rPr>
              <w:t>○○市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226644" w14:textId="77777777" w:rsidR="0095615A" w:rsidRPr="008311B5" w:rsidRDefault="0095615A" w:rsidP="003D50EB">
            <w:pPr>
              <w:pStyle w:val="a3"/>
              <w:jc w:val="center"/>
              <w:rPr>
                <w:rFonts w:ascii="HG丸ｺﾞｼｯｸM-PRO" w:eastAsia="HG丸ｺﾞｼｯｸM-PRO"/>
                <w:spacing w:val="0"/>
              </w:rPr>
            </w:pPr>
            <w:r w:rsidRPr="008311B5">
              <w:rPr>
                <w:rFonts w:ascii="HG丸ｺﾞｼｯｸM-PRO" w:eastAsia="HG丸ｺﾞｼｯｸM-PRO" w:hAnsi="ＭＳ ゴシック" w:hint="eastAsia"/>
              </w:rPr>
              <w:t>○○幼稚園　教諭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B9ECA2" w14:textId="18ED1607" w:rsidR="0095615A" w:rsidRPr="008311B5" w:rsidRDefault="0095615A" w:rsidP="003D50EB">
            <w:pPr>
              <w:pStyle w:val="a3"/>
              <w:jc w:val="center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○○</w:t>
            </w:r>
            <w:r w:rsidRPr="008311B5">
              <w:rPr>
                <w:rFonts w:ascii="HG丸ｺﾞｼｯｸM-PRO" w:eastAsia="HG丸ｺﾞｼｯｸM-PRO" w:hAnsi="ＭＳ ゴシック" w:hint="eastAsia"/>
              </w:rPr>
              <w:t xml:space="preserve">　○○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FF8413" w14:textId="2B86E2F6" w:rsidR="0095615A" w:rsidRDefault="0095615A" w:rsidP="0095615A">
            <w:pPr>
              <w:pStyle w:val="a3"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221C3FB8" w14:textId="085F759C" w:rsidR="00B07B2A" w:rsidRDefault="000A2E9A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  <w:b/>
          <w:noProof/>
          <w:spacing w:val="-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2F8C75" wp14:editId="792DFE4A">
                <wp:simplePos x="0" y="0"/>
                <wp:positionH relativeFrom="column">
                  <wp:posOffset>563880</wp:posOffset>
                </wp:positionH>
                <wp:positionV relativeFrom="paragraph">
                  <wp:posOffset>-849630</wp:posOffset>
                </wp:positionV>
                <wp:extent cx="628650" cy="3238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D170F4" w14:textId="2FA41017" w:rsidR="000A2E9A" w:rsidRPr="000A2E9A" w:rsidRDefault="000A2E9A" w:rsidP="000A2E9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別紙</w:t>
                            </w:r>
                            <w:r>
                              <w:rPr>
                                <w:color w:val="000000" w:themeColor="text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F8C75" id="正方形/長方形 8" o:spid="_x0000_s1026" style="position:absolute;left:0;text-align:left;margin-left:44.4pt;margin-top:-66.9pt;width:49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" filled="f" strokecolor="#243f60 [1604]" strokeweight="2pt">
                <v:textbox>
                  <w:txbxContent>
                    <w:p w14:paraId="6ED170F4" w14:textId="2FA41017" w:rsidR="000A2E9A" w:rsidRPr="000A2E9A" w:rsidRDefault="000A2E9A" w:rsidP="000A2E9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別紙</w:t>
                      </w:r>
                      <w:r>
                        <w:rPr>
                          <w:color w:val="000000" w:themeColor="text1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95615A">
        <w:rPr>
          <w:rFonts w:ascii="ＭＳ 明朝" w:eastAsia="ＭＳ 明朝" w:hAnsi="ＭＳ 明朝" w:cs="ＭＳ 明朝" w:hint="eastAsia"/>
          <w:b/>
          <w:noProof/>
          <w:spacing w:val="-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43102" wp14:editId="1546C502">
                <wp:simplePos x="0" y="0"/>
                <wp:positionH relativeFrom="margin">
                  <wp:posOffset>4956175</wp:posOffset>
                </wp:positionH>
                <wp:positionV relativeFrom="paragraph">
                  <wp:posOffset>45085</wp:posOffset>
                </wp:positionV>
                <wp:extent cx="1571625" cy="666750"/>
                <wp:effectExtent l="0" t="152400" r="28575" b="1905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666750"/>
                        </a:xfrm>
                        <a:prstGeom prst="wedgeRoundRectCallout">
                          <a:avLst>
                            <a:gd name="adj1" fmla="val 28230"/>
                            <a:gd name="adj2" fmla="val -714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48FD3" w14:textId="5A022053" w:rsidR="0095615A" w:rsidRDefault="0095615A" w:rsidP="0095615A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95615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wave"/>
                              </w:rPr>
                              <w:t>A</w:t>
                            </w:r>
                            <w:r w:rsidRPr="0095615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wave"/>
                              </w:rPr>
                              <w:t>かBかを記入</w:t>
                            </w:r>
                          </w:p>
                          <w:p w14:paraId="1E9F057E" w14:textId="61E25748" w:rsidR="0095615A" w:rsidRPr="0095615A" w:rsidRDefault="0095615A" w:rsidP="0095615A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5615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5月</w:t>
                            </w:r>
                            <w:r w:rsidRPr="0095615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から変更がある場合は</w:t>
                            </w:r>
                            <w:r w:rsidRPr="0095615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連絡</w:t>
                            </w:r>
                            <w:r w:rsidRPr="0095615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4310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2" o:spid="_x0000_s1027" type="#_x0000_t62" style="position:absolute;left:0;text-align:left;margin-left:390.25pt;margin-top:3.55pt;width:123.7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" adj="16898,-4640">
                <v:textbox inset="5.85pt,.7pt,5.85pt,.7pt">
                  <w:txbxContent>
                    <w:p w14:paraId="7D148FD3" w14:textId="5A022053" w:rsidR="0095615A" w:rsidRDefault="0095615A" w:rsidP="0095615A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u w:val="wave"/>
                        </w:rPr>
                      </w:pPr>
                      <w:r w:rsidRPr="0095615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u w:val="wave"/>
                        </w:rPr>
                        <w:t>A</w:t>
                      </w:r>
                      <w:r w:rsidRPr="0095615A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u w:val="wave"/>
                        </w:rPr>
                        <w:t>かBかを記入</w:t>
                      </w:r>
                    </w:p>
                    <w:p w14:paraId="1E9F057E" w14:textId="61E25748" w:rsidR="0095615A" w:rsidRPr="0095615A" w:rsidRDefault="0095615A" w:rsidP="0095615A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5615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5月</w:t>
                      </w:r>
                      <w:r w:rsidRPr="0095615A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から変更がある場合は</w:t>
                      </w:r>
                      <w:r w:rsidRPr="0095615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連絡</w:t>
                      </w:r>
                      <w:r w:rsidRPr="0095615A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F37109" w14:textId="77777777" w:rsidR="00884986" w:rsidRDefault="00884986" w:rsidP="00884986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b/>
          <w:bCs/>
          <w:sz w:val="26"/>
          <w:szCs w:val="26"/>
        </w:rPr>
        <w:t>令和７年度中堅教諭等資質向上研修</w:t>
      </w:r>
    </w:p>
    <w:p w14:paraId="69445888" w14:textId="77777777" w:rsidR="00884986" w:rsidRDefault="00884986" w:rsidP="00884986">
      <w:pPr>
        <w:pStyle w:val="a3"/>
        <w:spacing w:line="320" w:lineRule="exact"/>
        <w:jc w:val="center"/>
        <w:rPr>
          <w:spacing w:val="0"/>
        </w:rPr>
      </w:pPr>
      <w:r>
        <w:rPr>
          <w:rFonts w:ascii="ＭＳ ゴシック" w:hAnsi="ＭＳ ゴシック" w:hint="eastAsia"/>
          <w:b/>
          <w:bCs/>
          <w:spacing w:val="-3"/>
          <w:sz w:val="32"/>
          <w:szCs w:val="32"/>
        </w:rPr>
        <w:t>研究報告書</w:t>
      </w:r>
    </w:p>
    <w:p w14:paraId="7E0559C1" w14:textId="77777777" w:rsidR="00884986" w:rsidRDefault="00884986" w:rsidP="00884986">
      <w:pPr>
        <w:pStyle w:val="a3"/>
        <w:numPr>
          <w:ilvl w:val="0"/>
          <w:numId w:val="4"/>
        </w:numPr>
        <w:rPr>
          <w:spacing w:val="0"/>
        </w:rPr>
      </w:pPr>
      <w:r>
        <w:rPr>
          <w:rFonts w:ascii="ＭＳ ゴシック" w:hAnsi="ＭＳ ゴシック" w:hint="eastAsia"/>
          <w:b/>
          <w:bCs/>
        </w:rPr>
        <w:t>研究主題</w:t>
      </w:r>
    </w:p>
    <w:p w14:paraId="2E514716" w14:textId="77777777" w:rsidR="00884986" w:rsidRDefault="00884986" w:rsidP="00884986">
      <w:pPr>
        <w:pStyle w:val="a3"/>
        <w:ind w:left="360"/>
        <w:rPr>
          <w:rFonts w:ascii="ＭＳ 明朝" w:eastAsia="ＭＳ 明朝" w:hAnsi="ＭＳ 明朝" w:cs="ＭＳ 明朝"/>
          <w:b/>
          <w:spacing w:val="-1"/>
        </w:rPr>
      </w:pPr>
      <w:r>
        <w:rPr>
          <w:rFonts w:ascii="ＭＳ ゴシック" w:hAnsi="ＭＳ ゴシック"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FD1F6B" wp14:editId="58AB06FD">
                <wp:simplePos x="0" y="0"/>
                <wp:positionH relativeFrom="column">
                  <wp:posOffset>257175</wp:posOffset>
                </wp:positionH>
                <wp:positionV relativeFrom="paragraph">
                  <wp:posOffset>43180</wp:posOffset>
                </wp:positionV>
                <wp:extent cx="5981700" cy="447675"/>
                <wp:effectExtent l="9525" t="9525" r="9525" b="952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797FE" w14:textId="77777777" w:rsidR="00884986" w:rsidRDefault="00884986" w:rsidP="0088498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D1F6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20.25pt;margin-top:3.4pt;width:471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">
                <v:textbox inset="5.85pt,.7pt,5.85pt,.7pt">
                  <w:txbxContent>
                    <w:p w14:paraId="68D797FE" w14:textId="77777777" w:rsidR="00884986" w:rsidRDefault="00884986" w:rsidP="00884986"/>
                  </w:txbxContent>
                </v:textbox>
              </v:shape>
            </w:pict>
          </mc:Fallback>
        </mc:AlternateContent>
      </w:r>
    </w:p>
    <w:p w14:paraId="7F20E823" w14:textId="77777777" w:rsidR="00884986" w:rsidRDefault="00884986" w:rsidP="00884986">
      <w:pPr>
        <w:pStyle w:val="a3"/>
        <w:ind w:left="360"/>
        <w:rPr>
          <w:rFonts w:ascii="ＭＳ 明朝" w:eastAsia="ＭＳ 明朝" w:hAnsi="ＭＳ 明朝" w:cs="ＭＳ 明朝"/>
          <w:b/>
          <w:spacing w:val="-1"/>
        </w:rPr>
      </w:pPr>
    </w:p>
    <w:p w14:paraId="2C767C0E" w14:textId="77777777" w:rsidR="00884986" w:rsidRPr="00473E65" w:rsidRDefault="00884986" w:rsidP="00884986">
      <w:pPr>
        <w:pStyle w:val="a3"/>
        <w:ind w:left="360"/>
        <w:rPr>
          <w:rFonts w:ascii="ＭＳ 明朝" w:eastAsia="ＭＳ 明朝" w:hAnsi="ＭＳ 明朝" w:cs="ＭＳ 明朝" w:hint="eastAsia"/>
          <w:b/>
          <w:spacing w:val="-1"/>
        </w:rPr>
      </w:pPr>
    </w:p>
    <w:p w14:paraId="5881E9F2" w14:textId="77777777" w:rsidR="00884986" w:rsidRPr="00E24CF2" w:rsidRDefault="00884986" w:rsidP="00884986">
      <w:pPr>
        <w:pStyle w:val="a3"/>
        <w:numPr>
          <w:ilvl w:val="0"/>
          <w:numId w:val="3"/>
        </w:numPr>
        <w:rPr>
          <w:rFonts w:ascii="ＭＳ 明朝" w:eastAsia="ＭＳ 明朝" w:hAnsi="ＭＳ 明朝" w:cs="ＭＳ 明朝"/>
          <w:b/>
          <w:spacing w:val="-1"/>
        </w:rPr>
      </w:pPr>
      <w:r w:rsidRPr="00E24CF2">
        <w:rPr>
          <w:rFonts w:ascii="ＭＳ ゴシック" w:hAnsi="ＭＳ ゴシック" w:hint="eastAsia"/>
          <w:b/>
          <w:bCs/>
        </w:rPr>
        <w:t>主題設定の理由</w:t>
      </w:r>
      <w:r w:rsidRPr="00E24CF2">
        <w:rPr>
          <w:rFonts w:ascii="ＭＳ ゴシック" w:hAnsi="ＭＳ ゴシック" w:hint="eastAsia"/>
          <w:b/>
          <w:spacing w:val="-1"/>
        </w:rPr>
        <w:t xml:space="preserve">     </w:t>
      </w:r>
      <w:r w:rsidRPr="00E24CF2">
        <w:rPr>
          <w:rFonts w:ascii="ＭＳ 明朝" w:eastAsia="ＭＳ 明朝" w:hAnsi="ＭＳ 明朝" w:cs="ＭＳ 明朝" w:hint="eastAsia"/>
          <w:b/>
          <w:spacing w:val="-1"/>
        </w:rPr>
        <w:t xml:space="preserve"> </w:t>
      </w:r>
    </w:p>
    <w:p w14:paraId="0AF8BFFC" w14:textId="77777777" w:rsidR="00884986" w:rsidRPr="00E24CF2" w:rsidRDefault="00884986" w:rsidP="00884986">
      <w:pPr>
        <w:pStyle w:val="a3"/>
        <w:rPr>
          <w:rFonts w:ascii="ＭＳ 明朝" w:eastAsia="ＭＳ 明朝" w:hAnsi="ＭＳ 明朝" w:cs="ＭＳ 明朝"/>
          <w:b/>
          <w:spacing w:val="-1"/>
        </w:rPr>
      </w:pPr>
    </w:p>
    <w:p w14:paraId="03E9DC93" w14:textId="77777777" w:rsidR="00884986" w:rsidRPr="00E24CF2" w:rsidRDefault="00884986" w:rsidP="00884986">
      <w:pPr>
        <w:pStyle w:val="a3"/>
        <w:rPr>
          <w:rFonts w:ascii="ＭＳ 明朝" w:eastAsia="ＭＳ 明朝" w:hAnsi="ＭＳ 明朝" w:cs="ＭＳ 明朝"/>
          <w:b/>
          <w:spacing w:val="-1"/>
        </w:rPr>
      </w:pPr>
      <w:r>
        <w:rPr>
          <w:rFonts w:ascii="ＭＳ 明朝" w:eastAsia="ＭＳ 明朝" w:hAnsi="ＭＳ 明朝" w:cs="ＭＳ 明朝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37FDD0" wp14:editId="6310EF99">
                <wp:simplePos x="0" y="0"/>
                <wp:positionH relativeFrom="column">
                  <wp:posOffset>1139825</wp:posOffset>
                </wp:positionH>
                <wp:positionV relativeFrom="paragraph">
                  <wp:posOffset>154940</wp:posOffset>
                </wp:positionV>
                <wp:extent cx="4747260" cy="571500"/>
                <wp:effectExtent l="209550" t="228600" r="1524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7260" cy="571500"/>
                        </a:xfrm>
                        <a:prstGeom prst="wedgeRoundRectCallout">
                          <a:avLst>
                            <a:gd name="adj1" fmla="val -53398"/>
                            <a:gd name="adj2" fmla="val -86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ECC75" w14:textId="77777777" w:rsidR="00884986" w:rsidRPr="008311B5" w:rsidRDefault="00884986" w:rsidP="00884986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研究</w:t>
                            </w:r>
                            <w:r w:rsidRPr="008311B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主題について、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自園に</w:t>
                            </w:r>
                            <w:r w:rsidRPr="008311B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どういう実態があり、何が課題であるから研究しようとしたのか等を記述する。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7FDD0" id="AutoShape 2" o:spid="_x0000_s1029" type="#_x0000_t62" style="position:absolute;left:0;text-align:left;margin-left:89.75pt;margin-top:12.2pt;width:373.8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" adj="-734,-7920">
                <v:textbox inset="5.85pt,.7pt,5.85pt,.7pt">
                  <w:txbxContent>
                    <w:p w14:paraId="31EECC75" w14:textId="77777777" w:rsidR="00884986" w:rsidRPr="008311B5" w:rsidRDefault="00884986" w:rsidP="00884986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研究</w:t>
                      </w:r>
                      <w:r w:rsidRPr="008311B5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主題について、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自園に</w:t>
                      </w:r>
                      <w:r w:rsidRPr="008311B5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どういう実態があり、何が課題であるから研究しようとしたのか等を記述する。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BFA574" w14:textId="77777777" w:rsidR="00884986" w:rsidRPr="00E24CF2" w:rsidRDefault="00884986" w:rsidP="00884986">
      <w:pPr>
        <w:pStyle w:val="a3"/>
        <w:rPr>
          <w:rFonts w:ascii="ＭＳ 明朝" w:eastAsia="ＭＳ 明朝" w:hAnsi="ＭＳ 明朝" w:cs="ＭＳ 明朝"/>
          <w:b/>
          <w:spacing w:val="-1"/>
        </w:rPr>
      </w:pPr>
    </w:p>
    <w:p w14:paraId="7C3B39DD" w14:textId="77777777" w:rsidR="00884986" w:rsidRPr="00E24CF2" w:rsidRDefault="00884986" w:rsidP="00884986">
      <w:pPr>
        <w:pStyle w:val="a3"/>
        <w:rPr>
          <w:rFonts w:ascii="ＭＳ 明朝" w:eastAsia="ＭＳ 明朝" w:hAnsi="ＭＳ 明朝" w:cs="ＭＳ 明朝"/>
          <w:b/>
          <w:spacing w:val="-1"/>
        </w:rPr>
      </w:pPr>
    </w:p>
    <w:p w14:paraId="0727D49D" w14:textId="77777777" w:rsidR="00884986" w:rsidRDefault="00884986" w:rsidP="00884986">
      <w:pPr>
        <w:pStyle w:val="a3"/>
        <w:rPr>
          <w:b/>
          <w:spacing w:val="0"/>
        </w:rPr>
      </w:pPr>
    </w:p>
    <w:p w14:paraId="1E14524B" w14:textId="77777777" w:rsidR="00884986" w:rsidRDefault="00884986" w:rsidP="00884986">
      <w:pPr>
        <w:pStyle w:val="a3"/>
        <w:rPr>
          <w:b/>
          <w:spacing w:val="0"/>
        </w:rPr>
      </w:pPr>
    </w:p>
    <w:p w14:paraId="0CA5D720" w14:textId="77777777" w:rsidR="00884986" w:rsidRPr="00E24CF2" w:rsidRDefault="00884986" w:rsidP="00884986">
      <w:pPr>
        <w:pStyle w:val="a3"/>
        <w:rPr>
          <w:b/>
          <w:spacing w:val="0"/>
        </w:rPr>
      </w:pPr>
    </w:p>
    <w:p w14:paraId="513A8BDD" w14:textId="77777777" w:rsidR="00884986" w:rsidRPr="00E24CF2" w:rsidRDefault="00884986" w:rsidP="00884986">
      <w:pPr>
        <w:pStyle w:val="a3"/>
        <w:numPr>
          <w:ilvl w:val="0"/>
          <w:numId w:val="2"/>
        </w:numPr>
        <w:rPr>
          <w:rFonts w:ascii="ＭＳ ゴシック" w:hAnsi="ＭＳ ゴシック"/>
          <w:b/>
          <w:bCs/>
        </w:rPr>
      </w:pPr>
      <w:r w:rsidRPr="00E24CF2">
        <w:rPr>
          <w:rFonts w:ascii="ＭＳ ゴシック" w:hAnsi="ＭＳ ゴシック" w:hint="eastAsia"/>
          <w:b/>
          <w:bCs/>
        </w:rPr>
        <w:t>実践事例</w:t>
      </w:r>
    </w:p>
    <w:p w14:paraId="4E1481B0" w14:textId="77777777" w:rsidR="00884986" w:rsidRPr="00E24CF2" w:rsidRDefault="00884986" w:rsidP="00884986">
      <w:pPr>
        <w:pStyle w:val="a3"/>
        <w:rPr>
          <w:rFonts w:ascii="ＭＳ ゴシック" w:hAnsi="ＭＳ ゴシック"/>
          <w:b/>
          <w:bCs/>
        </w:rPr>
      </w:pPr>
      <w:r>
        <w:rPr>
          <w:rFonts w:ascii="ＭＳ 明朝" w:eastAsia="ＭＳ 明朝" w:hAnsi="ＭＳ 明朝" w:cs="ＭＳ 明朝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C4B506" wp14:editId="646164FE">
                <wp:simplePos x="0" y="0"/>
                <wp:positionH relativeFrom="column">
                  <wp:posOffset>1293495</wp:posOffset>
                </wp:positionH>
                <wp:positionV relativeFrom="paragraph">
                  <wp:posOffset>64135</wp:posOffset>
                </wp:positionV>
                <wp:extent cx="2733675" cy="298450"/>
                <wp:effectExtent l="419100" t="152400" r="28575" b="2540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298450"/>
                        </a:xfrm>
                        <a:prstGeom prst="wedgeRoundRectCallout">
                          <a:avLst>
                            <a:gd name="adj1" fmla="val -63332"/>
                            <a:gd name="adj2" fmla="val -9420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66E89" w14:textId="77777777" w:rsidR="00884986" w:rsidRPr="008311B5" w:rsidRDefault="00884986" w:rsidP="00884986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実践事例で見取った幼児の姿を記述する。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4B506" id="AutoShape 15" o:spid="_x0000_s1030" type="#_x0000_t62" style="position:absolute;left:0;text-align:left;margin-left:101.85pt;margin-top:5.05pt;width:215.25pt;height: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" adj="-2880,-9549">
                <v:textbox inset="5.85pt,.7pt,5.85pt,.7pt">
                  <w:txbxContent>
                    <w:p w14:paraId="31266E89" w14:textId="77777777" w:rsidR="00884986" w:rsidRPr="008311B5" w:rsidRDefault="00884986" w:rsidP="00884986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実践事例で見取った幼児の姿を記述する。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03C02611" w14:textId="77777777" w:rsidR="00884986" w:rsidRPr="00E24CF2" w:rsidRDefault="00884986" w:rsidP="00884986">
      <w:pPr>
        <w:pStyle w:val="a3"/>
        <w:rPr>
          <w:rFonts w:ascii="ＭＳ ゴシック" w:hAnsi="ＭＳ ゴシック"/>
          <w:b/>
          <w:bCs/>
        </w:rPr>
      </w:pPr>
    </w:p>
    <w:p w14:paraId="7D810794" w14:textId="77777777" w:rsidR="00884986" w:rsidRPr="00E24CF2" w:rsidRDefault="00884986" w:rsidP="00884986">
      <w:pPr>
        <w:pStyle w:val="a3"/>
        <w:rPr>
          <w:rFonts w:ascii="ＭＳ ゴシック" w:hAnsi="ＭＳ ゴシック"/>
          <w:b/>
          <w:bCs/>
        </w:rPr>
      </w:pPr>
    </w:p>
    <w:p w14:paraId="5A0CBBD0" w14:textId="77777777" w:rsidR="00884986" w:rsidRPr="00E24CF2" w:rsidRDefault="00884986" w:rsidP="00884986">
      <w:pPr>
        <w:pStyle w:val="a3"/>
        <w:rPr>
          <w:rFonts w:ascii="ＭＳ ゴシック" w:hAnsi="ＭＳ ゴシック"/>
          <w:b/>
          <w:bCs/>
        </w:rPr>
      </w:pPr>
    </w:p>
    <w:p w14:paraId="358E0EED" w14:textId="77777777" w:rsidR="00884986" w:rsidRPr="00E24CF2" w:rsidRDefault="00884986" w:rsidP="00884986">
      <w:pPr>
        <w:pStyle w:val="a3"/>
        <w:rPr>
          <w:rFonts w:ascii="ＭＳ ゴシック" w:hAnsi="ＭＳ ゴシック"/>
          <w:b/>
          <w:bCs/>
        </w:rPr>
      </w:pPr>
    </w:p>
    <w:p w14:paraId="25DF774F" w14:textId="77777777" w:rsidR="00884986" w:rsidRPr="00E24CF2" w:rsidRDefault="00884986" w:rsidP="00884986">
      <w:pPr>
        <w:pStyle w:val="a3"/>
        <w:rPr>
          <w:rFonts w:ascii="ＭＳ ゴシック" w:hAnsi="ＭＳ ゴシック"/>
          <w:b/>
          <w:bCs/>
        </w:rPr>
      </w:pPr>
    </w:p>
    <w:p w14:paraId="08F0EA0B" w14:textId="77777777" w:rsidR="00884986" w:rsidRPr="00E24CF2" w:rsidRDefault="00884986" w:rsidP="00884986">
      <w:pPr>
        <w:pStyle w:val="a3"/>
        <w:rPr>
          <w:rFonts w:ascii="ＭＳ ゴシック" w:hAnsi="ＭＳ ゴシック"/>
          <w:b/>
          <w:bCs/>
        </w:rPr>
      </w:pPr>
    </w:p>
    <w:p w14:paraId="1D4F6165" w14:textId="77777777" w:rsidR="00884986" w:rsidRPr="00E24CF2" w:rsidRDefault="00884986" w:rsidP="00884986">
      <w:pPr>
        <w:pStyle w:val="a3"/>
        <w:rPr>
          <w:rFonts w:ascii="ＭＳ ゴシック" w:hAnsi="ＭＳ ゴシック"/>
          <w:b/>
          <w:bCs/>
        </w:rPr>
      </w:pPr>
    </w:p>
    <w:p w14:paraId="0958186A" w14:textId="7F1ED930" w:rsidR="00884986" w:rsidRDefault="00884986" w:rsidP="00884986">
      <w:pPr>
        <w:pStyle w:val="a3"/>
        <w:rPr>
          <w:rFonts w:ascii="ＭＳ ゴシック" w:hAnsi="ＭＳ ゴシック"/>
          <w:b/>
          <w:bCs/>
        </w:rPr>
      </w:pPr>
    </w:p>
    <w:p w14:paraId="13AD613E" w14:textId="77777777" w:rsidR="00884986" w:rsidRDefault="00884986" w:rsidP="00884986">
      <w:pPr>
        <w:pStyle w:val="a3"/>
        <w:rPr>
          <w:rFonts w:ascii="ＭＳ ゴシック" w:hAnsi="ＭＳ ゴシック"/>
          <w:b/>
          <w:bCs/>
        </w:rPr>
      </w:pPr>
    </w:p>
    <w:p w14:paraId="7D784CFB" w14:textId="25FB7A85" w:rsidR="00884986" w:rsidRDefault="00884986" w:rsidP="00884986">
      <w:pPr>
        <w:pStyle w:val="a3"/>
        <w:rPr>
          <w:rFonts w:ascii="ＭＳ ゴシック" w:hAnsi="ＭＳ ゴシック"/>
          <w:b/>
          <w:bCs/>
        </w:rPr>
      </w:pPr>
    </w:p>
    <w:p w14:paraId="0B2E21A3" w14:textId="0E03D129" w:rsidR="00884986" w:rsidRDefault="00884986" w:rsidP="00884986">
      <w:pPr>
        <w:pStyle w:val="a3"/>
        <w:rPr>
          <w:rFonts w:ascii="ＭＳ ゴシック" w:hAnsi="ＭＳ ゴシック"/>
          <w:b/>
          <w:bCs/>
        </w:rPr>
      </w:pPr>
    </w:p>
    <w:p w14:paraId="03CD25C9" w14:textId="5A1F529B" w:rsidR="00884986" w:rsidRDefault="00884986" w:rsidP="00884986">
      <w:pPr>
        <w:pStyle w:val="a3"/>
        <w:rPr>
          <w:rFonts w:ascii="ＭＳ ゴシック" w:hAnsi="ＭＳ ゴシック"/>
          <w:b/>
          <w:bCs/>
        </w:rPr>
      </w:pPr>
    </w:p>
    <w:p w14:paraId="702F5301" w14:textId="77777777" w:rsidR="00884986" w:rsidRDefault="00884986" w:rsidP="00884986">
      <w:pPr>
        <w:pStyle w:val="a3"/>
        <w:rPr>
          <w:rFonts w:ascii="ＭＳ ゴシック" w:hAnsi="ＭＳ ゴシック"/>
          <w:b/>
          <w:bCs/>
        </w:rPr>
      </w:pPr>
    </w:p>
    <w:p w14:paraId="62903609" w14:textId="7EC7DD19" w:rsidR="00884986" w:rsidRPr="00E24CF2" w:rsidRDefault="00884986" w:rsidP="00884986">
      <w:pPr>
        <w:pStyle w:val="a3"/>
        <w:numPr>
          <w:ilvl w:val="0"/>
          <w:numId w:val="1"/>
        </w:numPr>
        <w:rPr>
          <w:b/>
          <w:spacing w:val="0"/>
        </w:rPr>
      </w:pPr>
      <w:r w:rsidRPr="00E24CF2">
        <w:rPr>
          <w:rFonts w:ascii="ＭＳ ゴシック" w:hAnsi="ＭＳ ゴシック" w:hint="eastAsia"/>
          <w:b/>
          <w:bCs/>
        </w:rPr>
        <w:t>成果と課題</w:t>
      </w:r>
      <w:r w:rsidRPr="00E24CF2">
        <w:rPr>
          <w:rFonts w:ascii="ＭＳ ゴシック" w:hAnsi="ＭＳ ゴシック" w:hint="eastAsia"/>
          <w:b/>
          <w:spacing w:val="-1"/>
        </w:rPr>
        <w:t xml:space="preserve">     </w:t>
      </w:r>
    </w:p>
    <w:p w14:paraId="5175EE08" w14:textId="3B5C1665" w:rsidR="00884986" w:rsidRPr="00E24CF2" w:rsidRDefault="00884986" w:rsidP="00884986">
      <w:pPr>
        <w:pStyle w:val="a3"/>
        <w:rPr>
          <w:rFonts w:ascii="ＭＳ ゴシック" w:hAnsi="ＭＳ ゴシック"/>
          <w:b/>
        </w:rPr>
      </w:pPr>
      <w:r>
        <w:rPr>
          <w:rFonts w:ascii="ＭＳ 明朝" w:eastAsia="ＭＳ 明朝" w:hAnsi="ＭＳ 明朝" w:cs="ＭＳ 明朝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6C5EDC" wp14:editId="1DA3A08E">
                <wp:simplePos x="0" y="0"/>
                <wp:positionH relativeFrom="column">
                  <wp:posOffset>1560195</wp:posOffset>
                </wp:positionH>
                <wp:positionV relativeFrom="paragraph">
                  <wp:posOffset>26035</wp:posOffset>
                </wp:positionV>
                <wp:extent cx="2733675" cy="298450"/>
                <wp:effectExtent l="419100" t="152400" r="28575" b="25400"/>
                <wp:wrapNone/>
                <wp:docPr id="101141866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298450"/>
                        </a:xfrm>
                        <a:prstGeom prst="wedgeRoundRectCallout">
                          <a:avLst>
                            <a:gd name="adj1" fmla="val -63332"/>
                            <a:gd name="adj2" fmla="val -9420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B42EE" w14:textId="77777777" w:rsidR="00884986" w:rsidRPr="008311B5" w:rsidRDefault="00884986" w:rsidP="00884986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884986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研究主題についての成果と課題を書く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C5EDC" id="_x0000_s1031" type="#_x0000_t62" style="position:absolute;left:0;text-align:left;margin-left:122.85pt;margin-top:2.05pt;width:215.25pt;height:2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" adj="-2880,-9549">
                <v:textbox inset="5.85pt,.7pt,5.85pt,.7pt">
                  <w:txbxContent>
                    <w:p w14:paraId="2A6B42EE" w14:textId="77777777" w:rsidR="00884986" w:rsidRPr="008311B5" w:rsidRDefault="00884986" w:rsidP="00884986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884986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研究主題についての成果と課題を書く</w:t>
                      </w:r>
                    </w:p>
                  </w:txbxContent>
                </v:textbox>
              </v:shape>
            </w:pict>
          </mc:Fallback>
        </mc:AlternateContent>
      </w:r>
      <w:r w:rsidRPr="00E24CF2">
        <w:rPr>
          <w:rFonts w:ascii="ＭＳ ゴシック" w:hAnsi="ＭＳ ゴシック" w:hint="eastAsia"/>
          <w:b/>
        </w:rPr>
        <w:t xml:space="preserve">　</w:t>
      </w:r>
    </w:p>
    <w:p w14:paraId="34397EED" w14:textId="5D7EF135" w:rsidR="00884986" w:rsidRPr="00E24CF2" w:rsidRDefault="00884986" w:rsidP="00884986">
      <w:pPr>
        <w:pStyle w:val="a3"/>
        <w:rPr>
          <w:b/>
          <w:spacing w:val="0"/>
        </w:rPr>
      </w:pPr>
      <w:r>
        <w:rPr>
          <w:rFonts w:ascii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62C903" wp14:editId="0A92F66C">
                <wp:simplePos x="0" y="0"/>
                <wp:positionH relativeFrom="column">
                  <wp:posOffset>1222375</wp:posOffset>
                </wp:positionH>
                <wp:positionV relativeFrom="paragraph">
                  <wp:posOffset>1861185</wp:posOffset>
                </wp:positionV>
                <wp:extent cx="3600450" cy="762000"/>
                <wp:effectExtent l="0" t="0" r="19050" b="19050"/>
                <wp:wrapNone/>
                <wp:docPr id="1216060864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7620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6AE59" w14:textId="609F9F40" w:rsidR="00884986" w:rsidRPr="00884986" w:rsidRDefault="00884986" w:rsidP="00884986">
                            <w:pPr>
                              <w:pStyle w:val="a3"/>
                              <w:wordWrap/>
                              <w:spacing w:line="240" w:lineRule="auto"/>
                              <w:rPr>
                                <w:color w:val="000000" w:themeColor="text1"/>
                                <w:spacing w:val="0"/>
                              </w:rPr>
                            </w:pPr>
                            <w:r w:rsidRPr="00884986">
                              <w:rPr>
                                <w:rFonts w:ascii="ＭＳ ゴシック" w:hAnsi="ＭＳ ゴシック" w:hint="eastAsia"/>
                                <w:b/>
                                <w:color w:val="000000" w:themeColor="text1"/>
                              </w:rPr>
                              <w:t>※　２～４ページ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000000" w:themeColor="text1"/>
                              </w:rPr>
                              <w:t>程度に</w:t>
                            </w:r>
                            <w:r w:rsidRPr="00884986">
                              <w:rPr>
                                <w:rFonts w:ascii="ＭＳ ゴシック" w:hAnsi="ＭＳ ゴシック" w:hint="eastAsia"/>
                                <w:b/>
                                <w:color w:val="000000" w:themeColor="text1"/>
                              </w:rPr>
                              <w:t>まとめること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2C903" id="四角形: 角を丸くする 9" o:spid="_x0000_s1032" style="position:absolute;left:0;text-align:left;margin-left:96.25pt;margin-top:146.55pt;width:283.5pt;height:6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" filled="f" strokecolor="#0a121c [484]" strokeweight="1.5pt">
                <v:textbox>
                  <w:txbxContent>
                    <w:p w14:paraId="5EB6AE59" w14:textId="609F9F40" w:rsidR="00884986" w:rsidRPr="00884986" w:rsidRDefault="00884986" w:rsidP="00884986">
                      <w:pPr>
                        <w:pStyle w:val="a3"/>
                        <w:wordWrap/>
                        <w:spacing w:line="240" w:lineRule="auto"/>
                        <w:rPr>
                          <w:color w:val="000000" w:themeColor="text1"/>
                          <w:spacing w:val="0"/>
                        </w:rPr>
                      </w:pPr>
                      <w:r w:rsidRPr="00884986">
                        <w:rPr>
                          <w:rFonts w:ascii="ＭＳ ゴシック" w:hAnsi="ＭＳ ゴシック" w:hint="eastAsia"/>
                          <w:b/>
                          <w:color w:val="000000" w:themeColor="text1"/>
                        </w:rPr>
                        <w:t>※　２～４ページ</w:t>
                      </w:r>
                      <w:r>
                        <w:rPr>
                          <w:rFonts w:ascii="ＭＳ ゴシック" w:hAnsi="ＭＳ ゴシック" w:hint="eastAsia"/>
                          <w:b/>
                          <w:color w:val="000000" w:themeColor="text1"/>
                        </w:rPr>
                        <w:t>程度に</w:t>
                      </w:r>
                      <w:r w:rsidRPr="00884986">
                        <w:rPr>
                          <w:rFonts w:ascii="ＭＳ ゴシック" w:hAnsi="ＭＳ ゴシック" w:hint="eastAsia"/>
                          <w:b/>
                          <w:color w:val="000000" w:themeColor="text1"/>
                        </w:rPr>
                        <w:t>まとめること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84986" w:rsidRPr="00E24CF2" w:rsidSect="00D026F8">
      <w:headerReference w:type="default" r:id="rId7"/>
      <w:pgSz w:w="11906" w:h="16838"/>
      <w:pgMar w:top="1184" w:right="850" w:bottom="1134" w:left="85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9FC5B" w14:textId="77777777" w:rsidR="0036359C" w:rsidRDefault="0036359C" w:rsidP="00D026F8">
      <w:r>
        <w:separator/>
      </w:r>
    </w:p>
  </w:endnote>
  <w:endnote w:type="continuationSeparator" w:id="0">
    <w:p w14:paraId="36B33752" w14:textId="77777777" w:rsidR="0036359C" w:rsidRDefault="0036359C" w:rsidP="00D0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80795" w14:textId="77777777" w:rsidR="0036359C" w:rsidRDefault="0036359C" w:rsidP="00D026F8">
      <w:r>
        <w:separator/>
      </w:r>
    </w:p>
  </w:footnote>
  <w:footnote w:type="continuationSeparator" w:id="0">
    <w:p w14:paraId="57B63B65" w14:textId="77777777" w:rsidR="0036359C" w:rsidRDefault="0036359C" w:rsidP="00D02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04A31" w14:textId="77777777" w:rsidR="00DA6B4E" w:rsidRDefault="00DA6B4E">
    <w:pPr>
      <w:pStyle w:val="a3"/>
      <w:spacing w:line="240" w:lineRule="auto"/>
      <w:rPr>
        <w:spacing w:val="0"/>
      </w:rPr>
    </w:pPr>
    <w:r>
      <w:rPr>
        <w:rFonts w:hint="eastAsia"/>
        <w:spacing w:val="0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47EC4"/>
    <w:multiLevelType w:val="hybridMultilevel"/>
    <w:tmpl w:val="6CCE7F34"/>
    <w:lvl w:ilvl="0" w:tplc="3ABEF82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882317"/>
    <w:multiLevelType w:val="hybridMultilevel"/>
    <w:tmpl w:val="ABF8D19C"/>
    <w:lvl w:ilvl="0" w:tplc="A9EE989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A23F13"/>
    <w:multiLevelType w:val="hybridMultilevel"/>
    <w:tmpl w:val="0AB4FFC0"/>
    <w:lvl w:ilvl="0" w:tplc="1492628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B91902"/>
    <w:multiLevelType w:val="hybridMultilevel"/>
    <w:tmpl w:val="808262A8"/>
    <w:lvl w:ilvl="0" w:tplc="C3D6918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2540051">
    <w:abstractNumId w:val="0"/>
  </w:num>
  <w:num w:numId="2" w16cid:durableId="1914585320">
    <w:abstractNumId w:val="2"/>
  </w:num>
  <w:num w:numId="3" w16cid:durableId="427700298">
    <w:abstractNumId w:val="3"/>
  </w:num>
  <w:num w:numId="4" w16cid:durableId="1581912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F8"/>
    <w:rsid w:val="00082BEA"/>
    <w:rsid w:val="00090C21"/>
    <w:rsid w:val="000A2E9A"/>
    <w:rsid w:val="000E508F"/>
    <w:rsid w:val="000F0181"/>
    <w:rsid w:val="00173EE5"/>
    <w:rsid w:val="001B3A52"/>
    <w:rsid w:val="00265EC7"/>
    <w:rsid w:val="00357651"/>
    <w:rsid w:val="0036359C"/>
    <w:rsid w:val="003D50EB"/>
    <w:rsid w:val="0041577C"/>
    <w:rsid w:val="00421A78"/>
    <w:rsid w:val="0045058A"/>
    <w:rsid w:val="00473E65"/>
    <w:rsid w:val="004B7E20"/>
    <w:rsid w:val="00572800"/>
    <w:rsid w:val="005A697E"/>
    <w:rsid w:val="005E3F8F"/>
    <w:rsid w:val="00685BE3"/>
    <w:rsid w:val="006A027F"/>
    <w:rsid w:val="006D632C"/>
    <w:rsid w:val="0074243A"/>
    <w:rsid w:val="00761541"/>
    <w:rsid w:val="008311B5"/>
    <w:rsid w:val="008413E1"/>
    <w:rsid w:val="00842C80"/>
    <w:rsid w:val="00884986"/>
    <w:rsid w:val="008F64B2"/>
    <w:rsid w:val="009243F4"/>
    <w:rsid w:val="00934088"/>
    <w:rsid w:val="0095615A"/>
    <w:rsid w:val="009B6557"/>
    <w:rsid w:val="00AD1960"/>
    <w:rsid w:val="00B07B2A"/>
    <w:rsid w:val="00B95011"/>
    <w:rsid w:val="00BB581D"/>
    <w:rsid w:val="00BD1A4B"/>
    <w:rsid w:val="00C16314"/>
    <w:rsid w:val="00C246F6"/>
    <w:rsid w:val="00C47AFE"/>
    <w:rsid w:val="00C66EE0"/>
    <w:rsid w:val="00C81679"/>
    <w:rsid w:val="00D026F8"/>
    <w:rsid w:val="00D04ABC"/>
    <w:rsid w:val="00DA6B4E"/>
    <w:rsid w:val="00E23EC7"/>
    <w:rsid w:val="00E24CF2"/>
    <w:rsid w:val="00E42B11"/>
    <w:rsid w:val="00E4572A"/>
    <w:rsid w:val="00EE7280"/>
    <w:rsid w:val="00F03A65"/>
    <w:rsid w:val="00F819F6"/>
    <w:rsid w:val="00FD59A4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CA50A3"/>
  <w15:docId w15:val="{1695A022-7BB5-4731-BCEE-B4CCDC30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13E1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Century" w:eastAsia="ＭＳ ゴシック" w:hAnsi="Century" w:cs="ＭＳ ゴシック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090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C21"/>
  </w:style>
  <w:style w:type="paragraph" w:styleId="a6">
    <w:name w:val="footer"/>
    <w:basedOn w:val="a"/>
    <w:link w:val="a7"/>
    <w:uiPriority w:val="99"/>
    <w:unhideWhenUsed/>
    <w:rsid w:val="00090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C21"/>
  </w:style>
  <w:style w:type="paragraph" w:styleId="a8">
    <w:name w:val="Balloon Text"/>
    <w:basedOn w:val="a"/>
    <w:link w:val="a9"/>
    <w:uiPriority w:val="99"/>
    <w:semiHidden/>
    <w:unhideWhenUsed/>
    <w:rsid w:val="00265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5E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5661\Desktop\&#65320;&#65298;&#65298;&#24188;&#31258;&#22290;&#25945;&#32946;&#29702;&#35299;&#25512;&#36914;&#20107;&#26989;&#35336;&#30011;\&#31169;&#23398;&#25391;&#33288;&#12539;&#38738;&#23569;&#24180;&#35506;&#36865;&#20184;&#25991;&#2636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23</TotalTime>
  <Pages>1</Pages>
  <Words>75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小野　晃寛</cp:lastModifiedBy>
  <cp:revision>11</cp:revision>
  <cp:lastPrinted>2021-06-02T01:28:00Z</cp:lastPrinted>
  <dcterms:created xsi:type="dcterms:W3CDTF">2020-05-29T08:30:00Z</dcterms:created>
  <dcterms:modified xsi:type="dcterms:W3CDTF">2025-02-07T05:53:00Z</dcterms:modified>
</cp:coreProperties>
</file>