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6C" w:rsidRDefault="005A446C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140"/>
        <w:gridCol w:w="1380"/>
        <w:gridCol w:w="1020"/>
        <w:gridCol w:w="372"/>
        <w:gridCol w:w="1140"/>
        <w:gridCol w:w="2988"/>
        <w:gridCol w:w="240"/>
      </w:tblGrid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5A446C" w:rsidRDefault="008F6082">
            <w:pPr>
              <w:wordWrap w:val="0"/>
              <w:autoSpaceDE w:val="0"/>
              <w:autoSpaceDN w:val="0"/>
              <w:spacing w:before="180" w:after="24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公私連携型保育所</w:t>
            </w:r>
            <w:r w:rsidR="005A446C">
              <w:rPr>
                <w:rFonts w:hint="eastAsia"/>
                <w:spacing w:val="40"/>
              </w:rPr>
              <w:t>設置届出</w:t>
            </w:r>
            <w:r w:rsidR="005A446C">
              <w:rPr>
                <w:rFonts w:hint="eastAsia"/>
              </w:rPr>
              <w:t>書</w:t>
            </w:r>
          </w:p>
          <w:p w:rsidR="005A446C" w:rsidRDefault="005A446C">
            <w:pPr>
              <w:wordWrap w:val="0"/>
              <w:autoSpaceDE w:val="0"/>
              <w:autoSpaceDN w:val="0"/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5A446C" w:rsidRDefault="005A446C">
            <w:pPr>
              <w:wordWrap w:val="0"/>
              <w:autoSpaceDE w:val="0"/>
              <w:autoSpaceDN w:val="0"/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23033" w:rsidRPr="00523033" w:rsidRDefault="00523033" w:rsidP="0052303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  <w:r w:rsidRPr="00523033">
              <w:rPr>
                <w:rFonts w:hAnsi="Century" w:hint="eastAsia"/>
                <w:szCs w:val="24"/>
              </w:rPr>
              <w:t xml:space="preserve">　　大分県知事　　　　　　　殿</w:t>
            </w:r>
          </w:p>
          <w:p w:rsidR="00523033" w:rsidRPr="00523033" w:rsidRDefault="00523033" w:rsidP="00523033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Century"/>
                <w:szCs w:val="24"/>
              </w:rPr>
            </w:pPr>
            <w:r w:rsidRPr="00523033">
              <w:rPr>
                <w:rFonts w:hAnsi="Century" w:hint="eastAsia"/>
                <w:szCs w:val="24"/>
              </w:rPr>
              <w:t>（　　　　　　市町村経由）</w:t>
            </w:r>
          </w:p>
          <w:p w:rsidR="00523033" w:rsidRPr="00523033" w:rsidRDefault="00523033" w:rsidP="0052303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  <w:p w:rsidR="00523033" w:rsidRPr="00523033" w:rsidRDefault="00523033" w:rsidP="00523033">
            <w:pPr>
              <w:wordWrap w:val="0"/>
              <w:overflowPunct w:val="0"/>
              <w:autoSpaceDE w:val="0"/>
              <w:autoSpaceDN w:val="0"/>
              <w:ind w:rightChars="577" w:right="1212" w:firstLineChars="1900" w:firstLine="3990"/>
              <w:rPr>
                <w:rFonts w:hAnsi="Century"/>
                <w:szCs w:val="24"/>
              </w:rPr>
            </w:pPr>
            <w:r w:rsidRPr="00523033">
              <w:rPr>
                <w:rFonts w:hAnsi="Century" w:hint="eastAsia"/>
                <w:szCs w:val="24"/>
              </w:rPr>
              <w:t>届出者　住所</w:t>
            </w:r>
          </w:p>
          <w:p w:rsidR="00523033" w:rsidRPr="00523033" w:rsidRDefault="00523033" w:rsidP="00523033">
            <w:pPr>
              <w:wordWrap w:val="0"/>
              <w:overflowPunct w:val="0"/>
              <w:autoSpaceDE w:val="0"/>
              <w:autoSpaceDN w:val="0"/>
              <w:ind w:rightChars="577" w:right="1212" w:firstLineChars="2300" w:firstLine="4830"/>
              <w:rPr>
                <w:rFonts w:hAnsi="Century"/>
                <w:szCs w:val="24"/>
              </w:rPr>
            </w:pPr>
            <w:r w:rsidRPr="00523033">
              <w:rPr>
                <w:rFonts w:hAnsi="Century" w:hint="eastAsia"/>
                <w:szCs w:val="24"/>
              </w:rPr>
              <w:t>法人名</w:t>
            </w:r>
          </w:p>
          <w:p w:rsidR="00523033" w:rsidRPr="00523033" w:rsidRDefault="00523033" w:rsidP="00523033">
            <w:pPr>
              <w:wordWrap w:val="0"/>
              <w:overflowPunct w:val="0"/>
              <w:autoSpaceDE w:val="0"/>
              <w:autoSpaceDN w:val="0"/>
              <w:ind w:rightChars="11" w:right="23"/>
              <w:jc w:val="left"/>
              <w:rPr>
                <w:rFonts w:hAnsi="Century"/>
                <w:szCs w:val="24"/>
              </w:rPr>
            </w:pPr>
            <w:r w:rsidRPr="00523033">
              <w:rPr>
                <w:rFonts w:hAnsi="Century" w:hint="eastAsia"/>
                <w:szCs w:val="24"/>
              </w:rPr>
              <w:t xml:space="preserve">　　　　　　　　　　　　　　　　　　　　　　　法人の代表者の氏名　　　　</w:t>
            </w:r>
            <w:r>
              <w:rPr>
                <w:rFonts w:hAnsi="Century" w:hint="eastAsia"/>
                <w:szCs w:val="24"/>
              </w:rPr>
              <w:t xml:space="preserve">　　　</w:t>
            </w:r>
            <w:r w:rsidRPr="00523033">
              <w:rPr>
                <w:rFonts w:hAnsi="Century" w:hint="eastAsia"/>
                <w:szCs w:val="24"/>
              </w:rPr>
              <w:t xml:space="preserve">　　</w:t>
            </w:r>
          </w:p>
          <w:p w:rsidR="00523033" w:rsidRPr="00523033" w:rsidRDefault="00523033" w:rsidP="00523033">
            <w:pPr>
              <w:wordWrap w:val="0"/>
              <w:overflowPunct w:val="0"/>
              <w:autoSpaceDE w:val="0"/>
              <w:autoSpaceDN w:val="0"/>
              <w:rPr>
                <w:rFonts w:hAnsi="Century"/>
                <w:szCs w:val="24"/>
              </w:rPr>
            </w:pPr>
          </w:p>
          <w:p w:rsidR="005A446C" w:rsidRDefault="005A446C">
            <w:pPr>
              <w:wordWrap w:val="0"/>
              <w:autoSpaceDE w:val="0"/>
              <w:autoSpaceDN w:val="0"/>
              <w:spacing w:after="60" w:line="360" w:lineRule="auto"/>
              <w:ind w:left="113" w:right="113"/>
            </w:pPr>
            <w:r>
              <w:rPr>
                <w:rFonts w:hint="eastAsia"/>
              </w:rPr>
              <w:t xml:space="preserve">　下記のとおり児童福祉施設を設置するので、児童福祉法第</w:t>
            </w:r>
            <w:r w:rsidR="00523033">
              <w:t>56</w:t>
            </w:r>
            <w:r>
              <w:rPr>
                <w:rFonts w:hint="eastAsia"/>
              </w:rPr>
              <w:t>条</w:t>
            </w:r>
            <w:r w:rsidR="00523033">
              <w:rPr>
                <w:rFonts w:hint="eastAsia"/>
              </w:rPr>
              <w:t>の</w:t>
            </w:r>
            <w:r w:rsidR="00523033">
              <w:t>8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  <w:p w:rsidR="005A446C" w:rsidRDefault="005A446C">
            <w:pPr>
              <w:wordWrap w:val="0"/>
              <w:autoSpaceDE w:val="0"/>
              <w:autoSpaceDN w:val="0"/>
              <w:spacing w:after="6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772" w:type="dxa"/>
            <w:gridSpan w:val="3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988" w:type="dxa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40" w:type="dxa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6900" w:type="dxa"/>
            <w:gridSpan w:val="5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建物その他設備の規模</w:t>
            </w:r>
            <w:r>
              <w:rPr>
                <w:rFonts w:hint="eastAsia"/>
                <w:spacing w:val="210"/>
              </w:rPr>
              <w:t>及び構</w:t>
            </w:r>
            <w:r>
              <w:rPr>
                <w:rFonts w:hint="eastAsia"/>
              </w:rPr>
              <w:t>造</w:t>
            </w:r>
          </w:p>
        </w:tc>
        <w:tc>
          <w:tcPr>
            <w:tcW w:w="5520" w:type="dxa"/>
            <w:gridSpan w:val="4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30"/>
              </w:rPr>
              <w:t>運営の方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520" w:type="dxa"/>
            <w:gridSpan w:val="4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spacing w:before="160" w:line="360" w:lineRule="auto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経営の責任者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84"/>
              </w:rPr>
              <w:t>氏名及び経</w:t>
            </w:r>
            <w:r>
              <w:rPr>
                <w:rFonts w:hint="eastAsia"/>
              </w:rPr>
              <w:t>歴</w:t>
            </w:r>
          </w:p>
        </w:tc>
        <w:tc>
          <w:tcPr>
            <w:tcW w:w="1020" w:type="dxa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00" w:type="dxa"/>
            <w:gridSpan w:val="3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spacing w:before="160" w:line="360" w:lineRule="auto"/>
              <w:ind w:left="113" w:right="113"/>
              <w:jc w:val="center"/>
            </w:pPr>
          </w:p>
        </w:tc>
        <w:tc>
          <w:tcPr>
            <w:tcW w:w="1020" w:type="dxa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歴</w:t>
            </w:r>
          </w:p>
        </w:tc>
        <w:tc>
          <w:tcPr>
            <w:tcW w:w="4500" w:type="dxa"/>
            <w:gridSpan w:val="3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spacing w:before="160" w:line="360" w:lineRule="auto"/>
              <w:ind w:left="113" w:right="113"/>
              <w:jc w:val="center"/>
            </w:pPr>
            <w:r>
              <w:rPr>
                <w:rFonts w:hint="eastAsia"/>
              </w:rPr>
              <w:t>福祉の実務に当たる幹部職員の氏名及び経歴</w:t>
            </w:r>
          </w:p>
        </w:tc>
        <w:tc>
          <w:tcPr>
            <w:tcW w:w="1020" w:type="dxa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00" w:type="dxa"/>
            <w:gridSpan w:val="3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020" w:type="dxa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経</w:t>
            </w:r>
            <w:r>
              <w:rPr>
                <w:rFonts w:hint="eastAsia"/>
              </w:rPr>
              <w:t>歴</w:t>
            </w:r>
          </w:p>
        </w:tc>
        <w:tc>
          <w:tcPr>
            <w:tcW w:w="4500" w:type="dxa"/>
            <w:gridSpan w:val="3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2"/>
              </w:rPr>
              <w:t>事業開始予定年月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520" w:type="dxa"/>
            <w:gridSpan w:val="4"/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5A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2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5A446C" w:rsidRDefault="005A446C">
            <w:pPr>
              <w:wordWrap w:val="0"/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>添付書類</w:t>
            </w:r>
          </w:p>
          <w:p w:rsidR="005A446C" w:rsidRDefault="005A446C">
            <w:pPr>
              <w:wordWrap w:val="0"/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建物その他設備の規模及び構造に関する図面</w:t>
            </w:r>
          </w:p>
          <w:p w:rsidR="005A446C" w:rsidRDefault="005A446C">
            <w:pPr>
              <w:wordWrap w:val="0"/>
              <w:autoSpaceDE w:val="0"/>
              <w:autoSpaceDN w:val="0"/>
              <w:spacing w:after="12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7478D">
              <w:t>2</w:t>
            </w:r>
            <w:r>
              <w:rPr>
                <w:rFonts w:hint="eastAsia"/>
              </w:rPr>
              <w:t xml:space="preserve">　収支予算書</w:t>
            </w:r>
          </w:p>
          <w:p w:rsidR="005A446C" w:rsidRDefault="005A446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7478D">
              <w:t>3</w:t>
            </w:r>
            <w:r>
              <w:rPr>
                <w:rFonts w:hint="eastAsia"/>
              </w:rPr>
              <w:t xml:space="preserve">　その他知事が必要と認める書類</w:t>
            </w:r>
          </w:p>
        </w:tc>
      </w:tr>
    </w:tbl>
    <w:p w:rsidR="005A446C" w:rsidRDefault="005A446C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</w:pPr>
    </w:p>
    <w:sectPr w:rsidR="005A446C" w:rsidSect="0037478D">
      <w:pgSz w:w="11906" w:h="16838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95" w:rsidRDefault="001D6A95" w:rsidP="0087206D">
      <w:r>
        <w:separator/>
      </w:r>
    </w:p>
  </w:endnote>
  <w:endnote w:type="continuationSeparator" w:id="0">
    <w:p w:rsidR="001D6A95" w:rsidRDefault="001D6A95" w:rsidP="0087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95" w:rsidRDefault="001D6A95" w:rsidP="0087206D">
      <w:r>
        <w:separator/>
      </w:r>
    </w:p>
  </w:footnote>
  <w:footnote w:type="continuationSeparator" w:id="0">
    <w:p w:rsidR="001D6A95" w:rsidRDefault="001D6A95" w:rsidP="00872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6C"/>
    <w:rsid w:val="00081091"/>
    <w:rsid w:val="000E188B"/>
    <w:rsid w:val="001D6A95"/>
    <w:rsid w:val="00201376"/>
    <w:rsid w:val="00283F1C"/>
    <w:rsid w:val="003477A0"/>
    <w:rsid w:val="003624F5"/>
    <w:rsid w:val="0037478D"/>
    <w:rsid w:val="00391A18"/>
    <w:rsid w:val="003A6591"/>
    <w:rsid w:val="003D68F7"/>
    <w:rsid w:val="00523033"/>
    <w:rsid w:val="005A446C"/>
    <w:rsid w:val="00617E4F"/>
    <w:rsid w:val="00703EA3"/>
    <w:rsid w:val="0087206D"/>
    <w:rsid w:val="008F6082"/>
    <w:rsid w:val="00CC1625"/>
    <w:rsid w:val="00E450F8"/>
    <w:rsid w:val="00E45AEA"/>
    <w:rsid w:val="00F95953"/>
    <w:rsid w:val="00F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476F8F-4909-4429-9994-AC839E1F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2024-10-24T08:47:00Z</dcterms:created>
  <dcterms:modified xsi:type="dcterms:W3CDTF">2024-10-24T08:47:00Z</dcterms:modified>
</cp:coreProperties>
</file>