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34" w:rsidRPr="00B15AF6" w:rsidRDefault="00F82234" w:rsidP="00267EF4">
      <w:pPr>
        <w:jc w:val="center"/>
        <w:rPr>
          <w:sz w:val="24"/>
          <w:szCs w:val="24"/>
        </w:rPr>
      </w:pPr>
      <w:r w:rsidRPr="00B15AF6">
        <w:rPr>
          <w:rFonts w:hint="eastAsia"/>
          <w:sz w:val="24"/>
          <w:szCs w:val="24"/>
        </w:rPr>
        <w:t>機密保持及び個人情報保護に関する特記事項</w:t>
      </w:r>
    </w:p>
    <w:p w:rsidR="00F82234" w:rsidRPr="00B15AF6" w:rsidRDefault="00F82234"/>
    <w:p w:rsidR="00F82234" w:rsidRPr="00B15AF6" w:rsidRDefault="00F82234" w:rsidP="00F82234">
      <w:pPr>
        <w:overflowPunct w:val="0"/>
        <w:ind w:firstLineChars="100" w:firstLine="21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（基本的事項）</w:t>
      </w:r>
    </w:p>
    <w:p w:rsidR="00F82234" w:rsidRPr="00B15AF6" w:rsidRDefault="00F82234" w:rsidP="00F82234">
      <w:pPr>
        <w:ind w:left="210" w:hangingChars="100" w:hanging="210"/>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第１条　乙は、機密情報（本契約に基づき相手方から提供を受ける技術情報及び行政の運営上の情報等で、秘密である旨を示されたもの。）及び個人情報（</w:t>
      </w:r>
      <w:r w:rsidRPr="00267EF4">
        <w:rPr>
          <w:rFonts w:ascii="Times New Roman" w:eastAsia="ＭＳ 明朝" w:hAnsi="Times New Roman" w:cs="ＭＳ 明朝" w:hint="eastAsia"/>
          <w:color w:val="000000"/>
          <w:kern w:val="0"/>
          <w:szCs w:val="21"/>
        </w:rPr>
        <w:t>生存する</w:t>
      </w:r>
      <w:r w:rsidRPr="00B15AF6">
        <w:rPr>
          <w:rFonts w:ascii="Times New Roman" w:eastAsia="ＭＳ 明朝" w:hAnsi="Times New Roman" w:cs="ＭＳ 明朝" w:hint="eastAsia"/>
          <w:color w:val="000000"/>
          <w:kern w:val="0"/>
          <w:szCs w:val="21"/>
        </w:rPr>
        <w:t>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rsidR="00F82234" w:rsidRPr="00B15AF6" w:rsidRDefault="00F82234" w:rsidP="00F82234">
      <w:pPr>
        <w:overflowPunct w:val="0"/>
        <w:ind w:firstLineChars="100" w:firstLine="21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（秘密の保持）</w:t>
      </w:r>
    </w:p>
    <w:p w:rsidR="00F82234" w:rsidRPr="00B15AF6" w:rsidRDefault="00F82234" w:rsidP="00F82234">
      <w:pPr>
        <w:ind w:left="210" w:hangingChars="100" w:hanging="210"/>
        <w:jc w:val="left"/>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第２条　乙は、この契約による業務に関して甲から提供を受けた機密情報・個人情報を他に漏らしてはならない。この契約が終了し、又は解除された後においても同様とする。</w:t>
      </w:r>
    </w:p>
    <w:p w:rsidR="00F82234" w:rsidRPr="00B15AF6" w:rsidRDefault="00F82234" w:rsidP="00F82234">
      <w:pPr>
        <w:overflowPunct w:val="0"/>
        <w:ind w:firstLineChars="100" w:firstLine="210"/>
        <w:textAlignment w:val="baseline"/>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（個人情報の取得の範囲と手段）</w:t>
      </w:r>
    </w:p>
    <w:p w:rsidR="00F82234" w:rsidRPr="00B15AF6" w:rsidRDefault="00F82234" w:rsidP="00F82234">
      <w:pPr>
        <w:overflowPunct w:val="0"/>
        <w:ind w:left="210" w:hangingChars="100" w:hanging="21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第３条　乙は、この契約による業務を行うために機密情報・個人情報を取得するときは、利用目的を明示し甲の同意を得たうえで、その利用目的を達成するために必要な範囲内で適法かつ公正な手段で取得しなければならない。</w:t>
      </w:r>
    </w:p>
    <w:p w:rsidR="00F82234" w:rsidRPr="00B15AF6" w:rsidRDefault="00F82234" w:rsidP="00F82234">
      <w:pPr>
        <w:overflowPunct w:val="0"/>
        <w:ind w:firstLineChars="100" w:firstLine="21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（目的外利用及び提供の制限）</w:t>
      </w:r>
    </w:p>
    <w:p w:rsidR="00F82234" w:rsidRPr="00B15AF6" w:rsidRDefault="00F82234" w:rsidP="00F82234">
      <w:pPr>
        <w:overflowPunct w:val="0"/>
        <w:ind w:left="210" w:hangingChars="100" w:hanging="210"/>
        <w:textAlignment w:val="baseline"/>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rsidR="00F82234" w:rsidRPr="00B15AF6" w:rsidRDefault="00F82234" w:rsidP="00F82234">
      <w:pPr>
        <w:overflowPunct w:val="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（複写又は複製の禁止）</w:t>
      </w:r>
    </w:p>
    <w:p w:rsidR="00F82234" w:rsidRPr="00B15AF6" w:rsidRDefault="00F82234" w:rsidP="00F82234">
      <w:pPr>
        <w:ind w:left="210" w:hangingChars="100" w:hanging="210"/>
        <w:jc w:val="left"/>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第５条　乙は、甲の承諾があるときを除き、この契約による業務を行うため甲から提供を受けた機密情報・個人情報が記録された資料等を複写し、又は複製してはならない。</w:t>
      </w:r>
    </w:p>
    <w:p w:rsidR="00F82234" w:rsidRPr="00B15AF6" w:rsidRDefault="00F82234" w:rsidP="00F82234">
      <w:pPr>
        <w:overflowPunct w:val="0"/>
        <w:ind w:firstLineChars="100" w:firstLine="210"/>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（安全管理措置）</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２　乙は、甲が同意した場合を除き、前項の機密情報・個人情報を事業所内から持ち出してはならない。</w:t>
      </w:r>
    </w:p>
    <w:p w:rsidR="00666EF2" w:rsidRPr="00B15AF6" w:rsidRDefault="00666EF2" w:rsidP="00666EF2">
      <w:pPr>
        <w:overflowPunct w:val="0"/>
        <w:ind w:left="224" w:hanging="224"/>
        <w:textAlignment w:val="baseline"/>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３　乙は、第１項の機密情報・個人情報に関するデータ（バックアップデータを含む。）の保管場所を日本国内に限定しなければならない。</w:t>
      </w:r>
    </w:p>
    <w:p w:rsidR="00F82234" w:rsidRPr="00B15AF6" w:rsidRDefault="00666EF2" w:rsidP="00F82234">
      <w:pPr>
        <w:overflowPunct w:val="0"/>
        <w:ind w:left="224" w:hanging="224"/>
        <w:textAlignment w:val="baseline"/>
        <w:rPr>
          <w:rFonts w:ascii="ＭＳ 明朝" w:eastAsia="ＭＳ 明朝" w:hAnsi="Times New Roman" w:cs="Times New Roman"/>
          <w:color w:val="000000"/>
          <w:spacing w:val="2"/>
          <w:kern w:val="0"/>
          <w:sz w:val="22"/>
        </w:rPr>
      </w:pPr>
      <w:r w:rsidRPr="00B15AF6">
        <w:rPr>
          <w:rFonts w:ascii="Times New Roman" w:eastAsia="ＭＳ 明朝" w:hAnsi="Times New Roman" w:cs="ＭＳ 明朝" w:hint="eastAsia"/>
          <w:color w:val="000000"/>
          <w:kern w:val="0"/>
          <w:szCs w:val="21"/>
        </w:rPr>
        <w:t>４</w:t>
      </w:r>
      <w:r w:rsidR="00F82234" w:rsidRPr="00B15AF6">
        <w:rPr>
          <w:rFonts w:ascii="Times New Roman" w:eastAsia="ＭＳ 明朝" w:hAnsi="Times New Roman" w:cs="ＭＳ 明朝" w:hint="eastAsia"/>
          <w:color w:val="000000"/>
          <w:kern w:val="0"/>
          <w:szCs w:val="21"/>
        </w:rPr>
        <w:t xml:space="preserve">　乙は、機密情報・個人情報を取り扱う場所（以下「作業場所」という。）を特定し、あらか</w:t>
      </w:r>
      <w:r w:rsidR="00F82234" w:rsidRPr="00B15AF6">
        <w:rPr>
          <w:rFonts w:ascii="Times New Roman" w:eastAsia="ＭＳ 明朝" w:hAnsi="Times New Roman" w:cs="ＭＳ 明朝" w:hint="eastAsia"/>
          <w:color w:val="000000"/>
          <w:kern w:val="0"/>
          <w:szCs w:val="21"/>
        </w:rPr>
        <w:lastRenderedPageBreak/>
        <w:t>じめ甲に届け出なければならない。その特定した作業場所を変更しようとするときも、同様とする。</w:t>
      </w:r>
    </w:p>
    <w:p w:rsidR="00F82234" w:rsidRPr="00B15AF6" w:rsidRDefault="00666EF2"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５</w:t>
      </w:r>
      <w:r w:rsidR="00F82234" w:rsidRPr="00B15AF6">
        <w:rPr>
          <w:rFonts w:ascii="Times New Roman" w:eastAsia="ＭＳ 明朝" w:hAnsi="Times New Roman" w:cs="ＭＳ 明朝" w:hint="eastAsia"/>
          <w:color w:val="000000"/>
          <w:kern w:val="0"/>
          <w:szCs w:val="21"/>
        </w:rPr>
        <w:t xml:space="preserve">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rsidR="00F82234" w:rsidRPr="00B15AF6" w:rsidRDefault="00666EF2"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６</w:t>
      </w:r>
      <w:r w:rsidR="00F82234" w:rsidRPr="00B15AF6">
        <w:rPr>
          <w:rFonts w:ascii="Times New Roman" w:eastAsia="ＭＳ 明朝" w:hAnsi="Times New Roman" w:cs="ＭＳ 明朝" w:hint="eastAsia"/>
          <w:color w:val="000000"/>
          <w:kern w:val="0"/>
          <w:szCs w:val="21"/>
        </w:rPr>
        <w:t xml:space="preserve">　乙は、この契約による業務を処理するために、私用のパソコン等を使用してはならない。</w:t>
      </w:r>
    </w:p>
    <w:p w:rsidR="00F82234" w:rsidRPr="00B15AF6" w:rsidRDefault="00666EF2"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７</w:t>
      </w:r>
      <w:r w:rsidR="00F82234" w:rsidRPr="00B15AF6">
        <w:rPr>
          <w:rFonts w:ascii="Times New Roman" w:eastAsia="ＭＳ 明朝" w:hAnsi="Times New Roman" w:cs="ＭＳ 明朝" w:hint="eastAsia"/>
          <w:color w:val="000000"/>
          <w:kern w:val="0"/>
          <w:szCs w:val="21"/>
        </w:rPr>
        <w:t xml:space="preserve">　乙は、この契約による業務を処理するパソコン等に、ファイル交換ソフトその他機密、個人情報等の漏えい等につながるおそれがあるソフトウェアをインストールしてはならない。</w:t>
      </w:r>
      <w:r w:rsidRPr="00B15AF6">
        <w:rPr>
          <w:rFonts w:ascii="Times New Roman" w:eastAsia="ＭＳ 明朝" w:hAnsi="Times New Roman" w:cs="ＭＳ 明朝" w:hint="eastAsia"/>
          <w:color w:val="000000"/>
          <w:kern w:val="0"/>
          <w:szCs w:val="21"/>
        </w:rPr>
        <w:t>また、ソフトウェアに関する公開された脆弱性の解消、把握された不正プログラムの感染防止等に必要な措置（導入したソフトウェアを常に最新の状態に保つことを含む。）を講じなければならない。</w:t>
      </w:r>
    </w:p>
    <w:p w:rsidR="00F82234" w:rsidRPr="00B15AF6" w:rsidRDefault="00666EF2"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８</w:t>
      </w:r>
      <w:r w:rsidR="00F82234" w:rsidRPr="00B15AF6">
        <w:rPr>
          <w:rFonts w:ascii="Times New Roman" w:eastAsia="ＭＳ 明朝" w:hAnsi="Times New Roman" w:cs="ＭＳ 明朝" w:hint="eastAsia"/>
          <w:color w:val="000000"/>
          <w:kern w:val="0"/>
          <w:szCs w:val="21"/>
        </w:rPr>
        <w:t xml:space="preserve">　乙は、機密情報・個人情報を、その秘匿性等その内容に応じて、次の各号に定めるところにより管理しなければならない。</w:t>
      </w:r>
    </w:p>
    <w:p w:rsidR="00F82234" w:rsidRPr="00B15AF6" w:rsidRDefault="00F82234" w:rsidP="00F82234">
      <w:pPr>
        <w:overflowPunct w:val="0"/>
        <w:ind w:left="420" w:hangingChars="200" w:hanging="420"/>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（１）金庫、保管庫又は施錠若しくは入退室管理の可能な保管室に保管すること。</w:t>
      </w:r>
    </w:p>
    <w:p w:rsidR="00F82234" w:rsidRPr="00B15AF6" w:rsidRDefault="00F82234" w:rsidP="00F82234">
      <w:pPr>
        <w:overflowPunct w:val="0"/>
        <w:ind w:left="420" w:hangingChars="200" w:hanging="420"/>
        <w:textAlignment w:val="baseline"/>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（２）電子データとして保存及び持ち出す場合は、可能な限り暗号化処理又はこれと同等以上の保護措置をとること。</w:t>
      </w:r>
    </w:p>
    <w:p w:rsidR="00666EF2" w:rsidRPr="00B15AF6" w:rsidRDefault="00666EF2" w:rsidP="00666EF2">
      <w:pPr>
        <w:overflowPunct w:val="0"/>
        <w:ind w:left="428" w:hangingChars="200" w:hanging="428"/>
        <w:textAlignment w:val="baseline"/>
        <w:rPr>
          <w:rFonts w:ascii="ＭＳ 明朝" w:eastAsia="ＭＳ 明朝" w:hAnsi="Times New Roman" w:cs="Times New Roman"/>
          <w:color w:val="000000"/>
          <w:spacing w:val="2"/>
          <w:kern w:val="0"/>
          <w:szCs w:val="21"/>
        </w:rPr>
      </w:pPr>
      <w:r w:rsidRPr="00B15AF6">
        <w:rPr>
          <w:rFonts w:ascii="ＭＳ 明朝" w:eastAsia="ＭＳ 明朝" w:hAnsi="Times New Roman" w:cs="Times New Roman" w:hint="eastAsia"/>
          <w:color w:val="000000"/>
          <w:spacing w:val="2"/>
          <w:kern w:val="0"/>
          <w:szCs w:val="21"/>
        </w:rPr>
        <w:t>（３）この契約による業務を処理するために情報システムを使用する場合は、次に掲げる措置を講じること。</w:t>
      </w:r>
    </w:p>
    <w:p w:rsidR="00666EF2" w:rsidRPr="00B15AF6" w:rsidRDefault="00666EF2" w:rsidP="00666EF2">
      <w:pPr>
        <w:overflowPunct w:val="0"/>
        <w:ind w:leftChars="200" w:left="420"/>
        <w:textAlignment w:val="baseline"/>
        <w:rPr>
          <w:rFonts w:ascii="ＭＳ 明朝" w:eastAsia="ＭＳ 明朝" w:hAnsi="Times New Roman" w:cs="Times New Roman"/>
          <w:color w:val="000000"/>
          <w:spacing w:val="2"/>
          <w:kern w:val="0"/>
          <w:szCs w:val="21"/>
        </w:rPr>
      </w:pPr>
      <w:r w:rsidRPr="00B15AF6">
        <w:rPr>
          <w:rFonts w:ascii="ＭＳ 明朝" w:eastAsia="ＭＳ 明朝" w:hAnsi="Times New Roman" w:cs="Times New Roman" w:hint="eastAsia"/>
          <w:color w:val="000000"/>
          <w:spacing w:val="2"/>
          <w:kern w:val="0"/>
          <w:szCs w:val="21"/>
        </w:rPr>
        <w:t>ア　認証機能を設定する等の情報システムへのアクセスを制御するために必要な措置</w:t>
      </w:r>
    </w:p>
    <w:p w:rsidR="00666EF2" w:rsidRPr="00B15AF6" w:rsidRDefault="00666EF2" w:rsidP="00666EF2">
      <w:pPr>
        <w:overflowPunct w:val="0"/>
        <w:ind w:leftChars="200" w:left="634" w:hangingChars="100" w:hanging="214"/>
        <w:textAlignment w:val="baseline"/>
        <w:rPr>
          <w:rFonts w:ascii="ＭＳ 明朝" w:eastAsia="ＭＳ 明朝" w:hAnsi="Times New Roman" w:cs="Times New Roman"/>
          <w:color w:val="000000"/>
          <w:spacing w:val="2"/>
          <w:kern w:val="0"/>
          <w:szCs w:val="21"/>
        </w:rPr>
      </w:pPr>
      <w:r w:rsidRPr="00B15AF6">
        <w:rPr>
          <w:rFonts w:ascii="ＭＳ 明朝" w:eastAsia="ＭＳ 明朝" w:hAnsi="Times New Roman" w:cs="Times New Roman" w:hint="eastAsia"/>
          <w:color w:val="000000"/>
          <w:spacing w:val="2"/>
          <w:kern w:val="0"/>
          <w:szCs w:val="21"/>
        </w:rPr>
        <w:t>イ　情報システムへのアクセスの状況を記録し、その記録を１年間以上保存し、及びアクセス記録を定期的に分析するために必要な措置</w:t>
      </w:r>
    </w:p>
    <w:p w:rsidR="00F82234" w:rsidRPr="00B15AF6" w:rsidRDefault="00666EF2" w:rsidP="00267EF4">
      <w:pPr>
        <w:overflowPunct w:val="0"/>
        <w:ind w:leftChars="200" w:left="420"/>
        <w:textAlignment w:val="baseline"/>
        <w:rPr>
          <w:rFonts w:ascii="ＭＳ 明朝" w:eastAsia="ＭＳ 明朝" w:hAnsi="Times New Roman" w:cs="Times New Roman"/>
          <w:color w:val="000000"/>
          <w:spacing w:val="2"/>
          <w:kern w:val="0"/>
          <w:szCs w:val="21"/>
        </w:rPr>
      </w:pPr>
      <w:r w:rsidRPr="00B15AF6">
        <w:rPr>
          <w:rFonts w:ascii="ＭＳ 明朝" w:eastAsia="ＭＳ 明朝" w:hAnsi="Times New Roman" w:cs="Times New Roman" w:hint="eastAsia"/>
          <w:color w:val="000000"/>
          <w:spacing w:val="2"/>
          <w:kern w:val="0"/>
          <w:szCs w:val="21"/>
        </w:rPr>
        <w:t>ウ　情報システムへの不正なアクセスの監視のために必要な措置</w:t>
      </w:r>
    </w:p>
    <w:p w:rsidR="00F82234" w:rsidRPr="00B15AF6" w:rsidRDefault="00F82234" w:rsidP="00F82234">
      <w:pPr>
        <w:overflowPunct w:val="0"/>
        <w:ind w:left="420" w:hangingChars="200" w:hanging="420"/>
        <w:jc w:val="left"/>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w:t>
      </w:r>
      <w:r w:rsidR="00120949" w:rsidRPr="00B15AF6">
        <w:rPr>
          <w:rFonts w:ascii="Times New Roman" w:eastAsia="ＭＳ 明朝" w:hAnsi="Times New Roman" w:cs="ＭＳ 明朝" w:hint="eastAsia"/>
          <w:color w:val="000000"/>
          <w:kern w:val="0"/>
          <w:szCs w:val="21"/>
        </w:rPr>
        <w:t>４</w:t>
      </w:r>
      <w:r w:rsidRPr="00B15AF6">
        <w:rPr>
          <w:rFonts w:ascii="Times New Roman" w:eastAsia="ＭＳ 明朝" w:hAnsi="Times New Roman" w:cs="ＭＳ 明朝" w:hint="eastAsia"/>
          <w:color w:val="000000"/>
          <w:kern w:val="0"/>
          <w:szCs w:val="21"/>
        </w:rPr>
        <w:t>）保管・管理するための台帳を整備し、機密情報・個人情報の受け渡し、使用、複写又は複製、保管、持ち出し、廃棄等の取扱いの状況等を記録すること。</w:t>
      </w:r>
    </w:p>
    <w:p w:rsidR="00F82234" w:rsidRPr="00B15AF6" w:rsidRDefault="00F82234" w:rsidP="00F82234">
      <w:pPr>
        <w:overflowPunct w:val="0"/>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w:t>
      </w:r>
      <w:r w:rsidR="00120949" w:rsidRPr="00B15AF6">
        <w:rPr>
          <w:rFonts w:ascii="Times New Roman" w:eastAsia="ＭＳ 明朝" w:hAnsi="Times New Roman" w:cs="ＭＳ 明朝" w:hint="eastAsia"/>
          <w:color w:val="000000"/>
          <w:kern w:val="0"/>
          <w:szCs w:val="21"/>
        </w:rPr>
        <w:t>５</w:t>
      </w:r>
      <w:r w:rsidRPr="00B15AF6">
        <w:rPr>
          <w:rFonts w:ascii="Times New Roman" w:eastAsia="ＭＳ 明朝" w:hAnsi="Times New Roman" w:cs="ＭＳ 明朝" w:hint="eastAsia"/>
          <w:color w:val="000000"/>
          <w:kern w:val="0"/>
          <w:szCs w:val="21"/>
        </w:rPr>
        <w:t>）盗難・漏えい・改ざんを防止する適切な措置を講じること。</w:t>
      </w:r>
    </w:p>
    <w:p w:rsidR="00F82234" w:rsidRPr="00B15AF6" w:rsidRDefault="00F82234" w:rsidP="00F82234">
      <w:pPr>
        <w:ind w:left="420" w:hangingChars="200" w:hanging="420"/>
        <w:jc w:val="left"/>
        <w:rPr>
          <w:rFonts w:ascii="Times New Roman" w:eastAsia="ＭＳ 明朝" w:hAnsi="Times New Roman" w:cs="ＭＳ 明朝"/>
          <w:color w:val="000000"/>
          <w:kern w:val="0"/>
          <w:szCs w:val="21"/>
        </w:rPr>
      </w:pPr>
      <w:r w:rsidRPr="00B15AF6">
        <w:rPr>
          <w:rFonts w:ascii="Times New Roman" w:eastAsia="ＭＳ 明朝" w:hAnsi="Times New Roman" w:cs="ＭＳ 明朝" w:hint="eastAsia"/>
          <w:color w:val="000000"/>
          <w:kern w:val="0"/>
          <w:szCs w:val="21"/>
        </w:rPr>
        <w:t>（</w:t>
      </w:r>
      <w:r w:rsidR="00120949" w:rsidRPr="00B15AF6">
        <w:rPr>
          <w:rFonts w:ascii="Times New Roman" w:eastAsia="ＭＳ 明朝" w:hAnsi="Times New Roman" w:cs="ＭＳ 明朝" w:hint="eastAsia"/>
          <w:color w:val="000000"/>
          <w:kern w:val="0"/>
          <w:szCs w:val="21"/>
        </w:rPr>
        <w:t>６</w:t>
      </w:r>
      <w:r w:rsidRPr="00B15AF6">
        <w:rPr>
          <w:rFonts w:ascii="Times New Roman" w:eastAsia="ＭＳ 明朝" w:hAnsi="Times New Roman" w:cs="ＭＳ 明朝" w:hint="eastAsia"/>
          <w:color w:val="000000"/>
          <w:kern w:val="0"/>
          <w:szCs w:val="21"/>
        </w:rPr>
        <w:t>）バックアップを定期的に行い、機密情報・個人情報が記載された文書及びそのバックアップに対して定期的に保管状況及びデータ内容の正確性について点検を行うこと。</w:t>
      </w:r>
    </w:p>
    <w:p w:rsidR="00F82234" w:rsidRPr="00B15AF6" w:rsidRDefault="00F82234" w:rsidP="00F82234">
      <w:pPr>
        <w:overflowPunct w:val="0"/>
        <w:ind w:firstLineChars="100" w:firstLine="210"/>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（返却及び廃棄）</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第７条　甲から引き渡された電子媒体に記録された機密情報・個人情報のほか、この契約による業務を処理するために甲の指定した様式により、及び甲の名において、乙が収集、作成、加工、複写又は複製した機密情報・個人情報は、甲に帰属するものとする。</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２　乙は、委託業務完了時に、甲の指示に基づいて、前項の機密情報・個人情報を返還、廃棄又は消去しなければならない。</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３　乙は、機密情報・個人情報を廃棄する場合、電子媒体を物理的に破壊する等当該機密情報・個人情報が判読、復元できないように確実な方法で廃棄しなければならない。</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４　乙は、パソコン等に記録された機密情報・個人情報を消去する場合、データ消去用ソフトウェアを使用し、通常の方法では、当該機密情報・個人情報が判読、復元できないように確実に消去しなければならない。</w:t>
      </w:r>
    </w:p>
    <w:p w:rsidR="00F82234" w:rsidRPr="00B15AF6" w:rsidRDefault="00F82234" w:rsidP="00F82234">
      <w:pPr>
        <w:overflowPunct w:val="0"/>
        <w:ind w:left="224" w:hanging="224"/>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lastRenderedPageBreak/>
        <w:t>５　乙は、機密情報・個人情報を廃棄又は消去したときは、完全に廃棄又は消去した旨の証明書（情報項目、媒体名、数量、廃棄又は消去の方法、責任者、廃棄又は消去の年月日が　記載された書面）を甲に提出しなければならない。</w:t>
      </w:r>
    </w:p>
    <w:p w:rsidR="00F82234" w:rsidRPr="00B15AF6" w:rsidRDefault="00F82234" w:rsidP="00F82234">
      <w:pPr>
        <w:overflowPunct w:val="0"/>
        <w:ind w:left="210" w:hangingChars="100" w:hanging="210"/>
        <w:textAlignment w:val="baseline"/>
        <w:rPr>
          <w:rFonts w:ascii="ＭＳ 明朝" w:eastAsia="ＭＳ 明朝" w:hAnsi="Times New Roman" w:cs="Times New Roman"/>
          <w:color w:val="000000"/>
          <w:spacing w:val="2"/>
          <w:kern w:val="0"/>
          <w:szCs w:val="21"/>
        </w:rPr>
      </w:pPr>
      <w:r w:rsidRPr="00B15AF6">
        <w:rPr>
          <w:rFonts w:ascii="Times New Roman" w:eastAsia="ＭＳ 明朝" w:hAnsi="Times New Roman" w:cs="ＭＳ 明朝" w:hint="eastAsia"/>
          <w:color w:val="000000"/>
          <w:kern w:val="0"/>
          <w:szCs w:val="21"/>
        </w:rPr>
        <w:t>６　乙は、廃棄又は消去に際し、甲から立会いを求められたときはこれに応じなければならない。</w:t>
      </w:r>
    </w:p>
    <w:p w:rsidR="00F82234" w:rsidRPr="00B15AF6" w:rsidRDefault="00F82234" w:rsidP="00F82234">
      <w:pPr>
        <w:ind w:firstLineChars="100" w:firstLine="210"/>
        <w:rPr>
          <w:szCs w:val="21"/>
        </w:rPr>
      </w:pPr>
      <w:r w:rsidRPr="00B15AF6">
        <w:rPr>
          <w:rFonts w:hint="eastAsia"/>
          <w:szCs w:val="21"/>
        </w:rPr>
        <w:t>（責任体制の整備）</w:t>
      </w:r>
    </w:p>
    <w:p w:rsidR="00F82234" w:rsidRPr="00B15AF6" w:rsidRDefault="00F82234" w:rsidP="00F82234">
      <w:pPr>
        <w:ind w:left="210" w:hangingChars="100" w:hanging="210"/>
        <w:rPr>
          <w:szCs w:val="21"/>
        </w:rPr>
      </w:pPr>
      <w:r w:rsidRPr="00B15AF6">
        <w:rPr>
          <w:rFonts w:hint="eastAsia"/>
          <w:szCs w:val="21"/>
        </w:rPr>
        <w:t>第８条</w:t>
      </w:r>
      <w:r w:rsidRPr="00B15AF6">
        <w:rPr>
          <w:szCs w:val="21"/>
        </w:rPr>
        <w:t xml:space="preserve">  </w:t>
      </w:r>
      <w:r w:rsidRPr="00B15AF6">
        <w:rPr>
          <w:rFonts w:hint="eastAsia"/>
          <w:szCs w:val="21"/>
        </w:rPr>
        <w:t>乙は、機密情報・個人情報の安全管理について、内部における責任体制を構築し、その体制を維持しなければならない。</w:t>
      </w:r>
    </w:p>
    <w:p w:rsidR="00F82234" w:rsidRPr="00B15AF6" w:rsidRDefault="00F82234" w:rsidP="00F82234">
      <w:pPr>
        <w:ind w:firstLineChars="100" w:firstLine="210"/>
        <w:rPr>
          <w:szCs w:val="21"/>
        </w:rPr>
      </w:pPr>
      <w:r w:rsidRPr="00B15AF6">
        <w:rPr>
          <w:rFonts w:hint="eastAsia"/>
          <w:szCs w:val="21"/>
        </w:rPr>
        <w:t>（業務責任者及び業務従事者の監督）</w:t>
      </w:r>
    </w:p>
    <w:p w:rsidR="00F82234" w:rsidRPr="00B15AF6" w:rsidRDefault="00F82234" w:rsidP="00F82234">
      <w:pPr>
        <w:ind w:left="210" w:hangingChars="100" w:hanging="210"/>
        <w:jc w:val="left"/>
        <w:rPr>
          <w:szCs w:val="21"/>
        </w:rPr>
      </w:pPr>
      <w:r w:rsidRPr="00B15AF6">
        <w:rPr>
          <w:rFonts w:hint="eastAsia"/>
          <w:szCs w:val="21"/>
        </w:rPr>
        <w:t>第９条</w:t>
      </w:r>
      <w:r w:rsidRPr="00B15AF6">
        <w:rPr>
          <w:szCs w:val="21"/>
        </w:rPr>
        <w:t xml:space="preserve">  </w:t>
      </w:r>
      <w:r w:rsidRPr="00B15AF6">
        <w:rPr>
          <w:rFonts w:hint="eastAsia"/>
          <w:szCs w:val="21"/>
        </w:rPr>
        <w:t>乙は、この契約による業務に関して機密情報・個人情報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rsidR="00F82234" w:rsidRPr="00B15AF6" w:rsidRDefault="00F82234" w:rsidP="00F82234">
      <w:pPr>
        <w:ind w:left="210" w:hangingChars="100" w:hanging="210"/>
        <w:jc w:val="left"/>
        <w:rPr>
          <w:szCs w:val="21"/>
        </w:rPr>
      </w:pPr>
      <w:r w:rsidRPr="00B15AF6">
        <w:rPr>
          <w:rFonts w:hint="eastAsia"/>
          <w:szCs w:val="21"/>
        </w:rPr>
        <w:t>２　乙は、業務責任者に、業務従事者が本件特記事項に定める事項を適切に実施するよう監督させなければならない。</w:t>
      </w:r>
    </w:p>
    <w:p w:rsidR="00F82234" w:rsidRPr="00B15AF6" w:rsidRDefault="00F82234" w:rsidP="00F82234">
      <w:pPr>
        <w:ind w:left="210" w:hangingChars="100" w:hanging="210"/>
        <w:jc w:val="left"/>
        <w:rPr>
          <w:szCs w:val="21"/>
        </w:rPr>
      </w:pPr>
      <w:r w:rsidRPr="00B15AF6">
        <w:rPr>
          <w:rFonts w:hint="eastAsia"/>
          <w:szCs w:val="21"/>
        </w:rPr>
        <w:t>３　乙は、業務従事者に、業務責任者の指示に従い本特記事項を遵守させなければならない。</w:t>
      </w:r>
    </w:p>
    <w:p w:rsidR="00F82234" w:rsidRPr="00B15AF6" w:rsidRDefault="00F82234" w:rsidP="00F82234">
      <w:pPr>
        <w:ind w:firstLineChars="100" w:firstLine="210"/>
        <w:rPr>
          <w:szCs w:val="21"/>
        </w:rPr>
      </w:pPr>
      <w:r w:rsidRPr="00B15AF6">
        <w:rPr>
          <w:rFonts w:hint="eastAsia"/>
          <w:szCs w:val="21"/>
        </w:rPr>
        <w:t>（派遣労働者）</w:t>
      </w:r>
    </w:p>
    <w:p w:rsidR="00F82234" w:rsidRPr="00B15AF6" w:rsidRDefault="00F82234" w:rsidP="00F82234">
      <w:pPr>
        <w:ind w:left="210" w:hangingChars="100" w:hanging="210"/>
        <w:jc w:val="left"/>
        <w:rPr>
          <w:szCs w:val="21"/>
        </w:rPr>
      </w:pPr>
      <w:r w:rsidRPr="00B15AF6">
        <w:rPr>
          <w:rFonts w:hint="eastAsia"/>
          <w:szCs w:val="21"/>
        </w:rP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rsidR="00F82234" w:rsidRPr="00B15AF6" w:rsidRDefault="00F82234" w:rsidP="00F82234">
      <w:pPr>
        <w:ind w:left="210" w:hangingChars="100" w:hanging="210"/>
        <w:jc w:val="left"/>
        <w:rPr>
          <w:szCs w:val="21"/>
        </w:rPr>
      </w:pPr>
      <w:r w:rsidRPr="00B15AF6">
        <w:rPr>
          <w:rFonts w:hint="eastAsia"/>
          <w:szCs w:val="21"/>
        </w:rPr>
        <w:t>２　乙は、派遣労働者にこの契約に基づく一切の義務を遵守させるとともに、乙と派遣元との契約内容にかかわらず、甲に対して派遣労働者による機密情報・個人情報の処理に関する責任を負うものとする。</w:t>
      </w:r>
    </w:p>
    <w:p w:rsidR="00F82234" w:rsidRPr="00B15AF6" w:rsidRDefault="00F82234" w:rsidP="00F82234">
      <w:pPr>
        <w:ind w:firstLineChars="100" w:firstLine="210"/>
        <w:rPr>
          <w:szCs w:val="21"/>
        </w:rPr>
      </w:pPr>
      <w:r w:rsidRPr="00B15AF6">
        <w:rPr>
          <w:rFonts w:hint="eastAsia"/>
          <w:szCs w:val="21"/>
        </w:rPr>
        <w:t>（教育の実施）</w:t>
      </w:r>
    </w:p>
    <w:p w:rsidR="00F82234" w:rsidRPr="00B15AF6" w:rsidRDefault="00F82234" w:rsidP="00F82234">
      <w:pPr>
        <w:ind w:left="210" w:hanging="210"/>
        <w:rPr>
          <w:szCs w:val="21"/>
        </w:rPr>
      </w:pPr>
      <w:r w:rsidRPr="00B15AF6">
        <w:rPr>
          <w:rFonts w:hint="eastAsia"/>
          <w:szCs w:val="21"/>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rsidR="00F82234" w:rsidRPr="00B15AF6" w:rsidRDefault="00F82234" w:rsidP="00F82234">
      <w:pPr>
        <w:ind w:firstLineChars="100" w:firstLine="210"/>
        <w:rPr>
          <w:szCs w:val="21"/>
        </w:rPr>
      </w:pPr>
      <w:r w:rsidRPr="00B15AF6">
        <w:rPr>
          <w:rFonts w:hint="eastAsia"/>
          <w:szCs w:val="21"/>
        </w:rPr>
        <w:t>（意見聴取）</w:t>
      </w:r>
    </w:p>
    <w:p w:rsidR="00F82234" w:rsidRPr="00B15AF6" w:rsidRDefault="00F82234" w:rsidP="00F82234">
      <w:pPr>
        <w:ind w:left="210" w:hangingChars="100" w:hanging="210"/>
        <w:jc w:val="left"/>
        <w:rPr>
          <w:szCs w:val="21"/>
        </w:rPr>
      </w:pPr>
      <w:r w:rsidRPr="00B15AF6">
        <w:rPr>
          <w:rFonts w:hint="eastAsia"/>
          <w:szCs w:val="21"/>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rsidR="00F82234" w:rsidRPr="00B15AF6" w:rsidRDefault="00F82234" w:rsidP="00F82234">
      <w:pPr>
        <w:ind w:firstLineChars="100" w:firstLine="210"/>
        <w:rPr>
          <w:szCs w:val="21"/>
        </w:rPr>
      </w:pPr>
      <w:r w:rsidRPr="00B15AF6">
        <w:rPr>
          <w:rFonts w:hint="eastAsia"/>
          <w:szCs w:val="21"/>
        </w:rPr>
        <w:t>（知的財産権）</w:t>
      </w:r>
    </w:p>
    <w:p w:rsidR="00F82234" w:rsidRPr="00B15AF6" w:rsidRDefault="00F82234" w:rsidP="00F82234">
      <w:pPr>
        <w:ind w:left="210" w:hangingChars="100" w:hanging="210"/>
        <w:jc w:val="left"/>
        <w:rPr>
          <w:szCs w:val="21"/>
        </w:rPr>
      </w:pPr>
      <w:r w:rsidRPr="00B15AF6">
        <w:rPr>
          <w:rFonts w:hint="eastAsia"/>
          <w:szCs w:val="21"/>
        </w:rPr>
        <w:t>第１３条　乙は、甲が行う機密情報の提供は、乙に対して現在又は今後、所有又は管理するいかなる特許権、商標権その他の知的財産権の使用権及び実施権を付与するものでないことを確認する。</w:t>
      </w:r>
    </w:p>
    <w:p w:rsidR="00F82234" w:rsidRPr="00B15AF6" w:rsidRDefault="00F82234" w:rsidP="00F82234">
      <w:pPr>
        <w:ind w:firstLineChars="100" w:firstLine="210"/>
        <w:rPr>
          <w:szCs w:val="21"/>
        </w:rPr>
      </w:pPr>
      <w:r w:rsidRPr="00B15AF6">
        <w:rPr>
          <w:rFonts w:hint="eastAsia"/>
          <w:szCs w:val="21"/>
        </w:rPr>
        <w:t>（対象外）</w:t>
      </w:r>
    </w:p>
    <w:p w:rsidR="00F82234" w:rsidRPr="00B15AF6" w:rsidRDefault="00F82234" w:rsidP="00F82234">
      <w:pPr>
        <w:ind w:left="210" w:hangingChars="100" w:hanging="210"/>
        <w:jc w:val="left"/>
        <w:rPr>
          <w:szCs w:val="21"/>
        </w:rPr>
      </w:pPr>
      <w:r w:rsidRPr="00B15AF6">
        <w:rPr>
          <w:rFonts w:hint="eastAsia"/>
          <w:szCs w:val="21"/>
        </w:rPr>
        <w:t>第１４条　甲及び乙は、次の各号に該当する情報は、機密情報として扱わないことを確認する。ただし、機密情報に該当しないことはこれを主張する側において明らかにしなければならないものとする。</w:t>
      </w:r>
    </w:p>
    <w:p w:rsidR="00F82234" w:rsidRPr="00B15AF6" w:rsidRDefault="00F82234" w:rsidP="00F82234">
      <w:pPr>
        <w:ind w:left="210" w:hangingChars="100" w:hanging="210"/>
        <w:rPr>
          <w:szCs w:val="21"/>
        </w:rPr>
      </w:pPr>
      <w:r w:rsidRPr="00B15AF6">
        <w:rPr>
          <w:rFonts w:hint="eastAsia"/>
          <w:szCs w:val="21"/>
        </w:rPr>
        <w:t>（１）提供時点で既に公知であった情報、又は既に保有していた情報</w:t>
      </w:r>
    </w:p>
    <w:p w:rsidR="00F82234" w:rsidRPr="00B15AF6" w:rsidRDefault="00F82234" w:rsidP="00F82234">
      <w:pPr>
        <w:ind w:left="420" w:hangingChars="200" w:hanging="420"/>
        <w:rPr>
          <w:szCs w:val="21"/>
        </w:rPr>
      </w:pPr>
      <w:r w:rsidRPr="00B15AF6">
        <w:rPr>
          <w:rFonts w:hint="eastAsia"/>
          <w:szCs w:val="21"/>
        </w:rPr>
        <w:t>（２）提供後、受領者の責めに帰すべからざる事由により公知となった情報</w:t>
      </w:r>
    </w:p>
    <w:p w:rsidR="00F82234" w:rsidRPr="00B15AF6" w:rsidRDefault="00F82234" w:rsidP="00F82234">
      <w:pPr>
        <w:ind w:left="210" w:hangingChars="100" w:hanging="210"/>
        <w:rPr>
          <w:szCs w:val="21"/>
        </w:rPr>
      </w:pPr>
      <w:r w:rsidRPr="00B15AF6">
        <w:rPr>
          <w:rFonts w:hint="eastAsia"/>
          <w:szCs w:val="21"/>
        </w:rPr>
        <w:t>（３）正当な権限を有する第三者から適法に入手した情報</w:t>
      </w:r>
    </w:p>
    <w:p w:rsidR="00F82234" w:rsidRPr="00B15AF6" w:rsidRDefault="00F82234" w:rsidP="00F82234">
      <w:pPr>
        <w:ind w:left="210" w:hangingChars="100" w:hanging="210"/>
        <w:rPr>
          <w:szCs w:val="21"/>
        </w:rPr>
      </w:pPr>
      <w:r w:rsidRPr="00B15AF6">
        <w:rPr>
          <w:rFonts w:hint="eastAsia"/>
          <w:szCs w:val="21"/>
        </w:rPr>
        <w:t>（４）機密情報を利用することなく独自に開発した情報</w:t>
      </w:r>
    </w:p>
    <w:p w:rsidR="00F82234" w:rsidRPr="00B15AF6" w:rsidRDefault="00F82234" w:rsidP="00F82234">
      <w:pPr>
        <w:ind w:left="210" w:hangingChars="100" w:hanging="210"/>
        <w:rPr>
          <w:szCs w:val="21"/>
        </w:rPr>
      </w:pPr>
      <w:r w:rsidRPr="00B15AF6">
        <w:rPr>
          <w:rFonts w:hint="eastAsia"/>
          <w:szCs w:val="21"/>
        </w:rPr>
        <w:t>（５）保持義務を課すことなく第三者に提供した情報</w:t>
      </w:r>
    </w:p>
    <w:p w:rsidR="00F82234" w:rsidRPr="00B15AF6" w:rsidRDefault="00F82234" w:rsidP="00F82234">
      <w:pPr>
        <w:rPr>
          <w:szCs w:val="21"/>
        </w:rPr>
      </w:pPr>
      <w:r w:rsidRPr="00B15AF6">
        <w:rPr>
          <w:rFonts w:hint="eastAsia"/>
          <w:szCs w:val="21"/>
        </w:rPr>
        <w:t>２　個人情報の取扱いにおいては、甲及び乙は前項を適用しない。</w:t>
      </w:r>
    </w:p>
    <w:p w:rsidR="00F82234" w:rsidRPr="00B15AF6" w:rsidRDefault="00F82234" w:rsidP="00F82234">
      <w:pPr>
        <w:ind w:firstLineChars="100" w:firstLine="210"/>
        <w:rPr>
          <w:szCs w:val="21"/>
        </w:rPr>
      </w:pPr>
      <w:r w:rsidRPr="00B15AF6">
        <w:rPr>
          <w:rFonts w:hint="eastAsia"/>
          <w:szCs w:val="21"/>
        </w:rPr>
        <w:t>（契約内容の遵守状況の報告）</w:t>
      </w:r>
    </w:p>
    <w:p w:rsidR="00F82234" w:rsidRPr="00B15AF6" w:rsidRDefault="00F82234" w:rsidP="00F82234">
      <w:pPr>
        <w:ind w:left="210" w:hangingChars="100" w:hanging="210"/>
        <w:jc w:val="left"/>
        <w:rPr>
          <w:szCs w:val="21"/>
        </w:rPr>
      </w:pPr>
      <w:r w:rsidRPr="00B15AF6">
        <w:rPr>
          <w:rFonts w:hint="eastAsia"/>
          <w:szCs w:val="21"/>
        </w:rPr>
        <w:t>第１５条</w:t>
      </w:r>
      <w:r w:rsidRPr="00B15AF6">
        <w:rPr>
          <w:szCs w:val="21"/>
        </w:rPr>
        <w:t xml:space="preserve">  </w:t>
      </w:r>
      <w:r w:rsidRPr="00B15AF6">
        <w:rPr>
          <w:rFonts w:hint="eastAsia"/>
          <w:szCs w:val="21"/>
        </w:rPr>
        <w:t>甲は必要があると認めるときは、乙に対し、この契約による業務に関する機密情報・個人情報の管理状況及び情報セキュリティ対策の実施状況について報告を求めることができる。</w:t>
      </w:r>
    </w:p>
    <w:p w:rsidR="00F82234" w:rsidRPr="00B15AF6" w:rsidRDefault="00F82234" w:rsidP="00F82234">
      <w:pPr>
        <w:ind w:firstLineChars="100" w:firstLine="210"/>
        <w:rPr>
          <w:szCs w:val="21"/>
        </w:rPr>
      </w:pPr>
      <w:r w:rsidRPr="00B15AF6">
        <w:rPr>
          <w:rFonts w:hint="eastAsia"/>
          <w:szCs w:val="21"/>
        </w:rPr>
        <w:t>（事故発生時の対応）</w:t>
      </w:r>
    </w:p>
    <w:p w:rsidR="00F82234" w:rsidRPr="00B15AF6" w:rsidRDefault="00F82234" w:rsidP="00F82234">
      <w:pPr>
        <w:ind w:left="210" w:hangingChars="100" w:hanging="210"/>
        <w:jc w:val="left"/>
        <w:rPr>
          <w:szCs w:val="21"/>
        </w:rPr>
      </w:pPr>
      <w:r w:rsidRPr="00B15AF6">
        <w:rPr>
          <w:rFonts w:hint="eastAsia"/>
          <w:szCs w:val="21"/>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rsidR="00F82234" w:rsidRPr="00B15AF6" w:rsidRDefault="00F82234" w:rsidP="00F82234">
      <w:pPr>
        <w:ind w:left="210" w:hangingChars="100" w:hanging="210"/>
        <w:jc w:val="left"/>
        <w:rPr>
          <w:szCs w:val="21"/>
        </w:rPr>
      </w:pPr>
      <w:r w:rsidRPr="00B15AF6">
        <w:rPr>
          <w:rFonts w:hint="eastAsia"/>
          <w:szCs w:val="21"/>
        </w:rP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rsidR="00F82234" w:rsidRPr="00B15AF6" w:rsidRDefault="00F82234" w:rsidP="00F82234">
      <w:pPr>
        <w:ind w:left="210" w:hangingChars="100" w:hanging="210"/>
        <w:jc w:val="left"/>
        <w:rPr>
          <w:szCs w:val="21"/>
        </w:rPr>
      </w:pPr>
      <w:r w:rsidRPr="00B15AF6">
        <w:rPr>
          <w:rFonts w:hint="eastAsia"/>
          <w:szCs w:val="21"/>
        </w:rPr>
        <w:t>３　乙は、甲との協議の上、二次被害の防止、類似事案の発生回避等の観点から、可能な限り当該漏えい等に係る事実関係、発生原因及び再発防止策の公表に努めなければならない。</w:t>
      </w:r>
    </w:p>
    <w:p w:rsidR="00F82234" w:rsidRPr="00B15AF6" w:rsidRDefault="00F82234" w:rsidP="00F82234">
      <w:pPr>
        <w:rPr>
          <w:szCs w:val="21"/>
        </w:rPr>
      </w:pPr>
      <w:r w:rsidRPr="00B15AF6">
        <w:rPr>
          <w:rFonts w:hint="eastAsia"/>
          <w:szCs w:val="21"/>
        </w:rPr>
        <w:t>（監査、調査等）</w:t>
      </w:r>
    </w:p>
    <w:p w:rsidR="00F82234" w:rsidRPr="00B15AF6" w:rsidRDefault="00F82234" w:rsidP="00F82234">
      <w:pPr>
        <w:ind w:left="210" w:hangingChars="100" w:hanging="210"/>
        <w:jc w:val="left"/>
        <w:rPr>
          <w:rFonts w:ascii="ＭＳ 明朝" w:hAnsi="ＭＳ 明朝"/>
          <w:szCs w:val="21"/>
        </w:rPr>
      </w:pPr>
      <w:r w:rsidRPr="00B15AF6">
        <w:rPr>
          <w:rFonts w:hint="eastAsia"/>
          <w:szCs w:val="21"/>
        </w:rPr>
        <w:t>第１７条　甲は、</w:t>
      </w:r>
      <w:r w:rsidRPr="00B15AF6">
        <w:rPr>
          <w:rFonts w:ascii="ＭＳ 明朝" w:hAnsi="ＭＳ 明朝" w:hint="eastAsia"/>
          <w:szCs w:val="21"/>
        </w:rPr>
        <w:t>委託契約期間中、</w:t>
      </w:r>
      <w:r w:rsidRPr="00B15AF6">
        <w:rPr>
          <w:rFonts w:hint="eastAsia"/>
          <w:szCs w:val="21"/>
        </w:rPr>
        <w:t>乙が処理するこの契約による業務に係る機密情報・個人情報の取扱い状況について、</w:t>
      </w:r>
      <w:r w:rsidRPr="00B15AF6">
        <w:rPr>
          <w:rFonts w:ascii="ＭＳ 明朝" w:hAnsi="ＭＳ 明朝" w:hint="eastAsia"/>
          <w:szCs w:val="21"/>
        </w:rPr>
        <w:t>報告を求めることができる。</w:t>
      </w:r>
    </w:p>
    <w:p w:rsidR="00F82234" w:rsidRPr="00B15AF6" w:rsidRDefault="00F82234" w:rsidP="00F82234">
      <w:pPr>
        <w:ind w:left="210" w:hangingChars="100" w:hanging="210"/>
        <w:rPr>
          <w:szCs w:val="21"/>
        </w:rPr>
      </w:pPr>
      <w:r w:rsidRPr="00B15AF6">
        <w:rPr>
          <w:rFonts w:ascii="ＭＳ 明朝" w:hAnsi="ＭＳ 明朝" w:hint="eastAsia"/>
          <w:szCs w:val="21"/>
        </w:rPr>
        <w:t>２　甲は、委託契約期間中少なくとも１年に</w:t>
      </w:r>
      <w:r w:rsidR="00A66A7F" w:rsidRPr="00B15AF6">
        <w:rPr>
          <w:rFonts w:ascii="ＭＳ 明朝" w:hAnsi="ＭＳ 明朝" w:hint="eastAsia"/>
          <w:szCs w:val="21"/>
        </w:rPr>
        <w:t>１回</w:t>
      </w:r>
      <w:r w:rsidRPr="00B15AF6">
        <w:rPr>
          <w:rFonts w:ascii="ＭＳ 明朝" w:hAnsi="ＭＳ 明朝" w:hint="eastAsia"/>
          <w:szCs w:val="21"/>
        </w:rPr>
        <w:t>、</w:t>
      </w:r>
      <w:r w:rsidRPr="00B15AF6">
        <w:rPr>
          <w:rFonts w:hint="eastAsia"/>
          <w:szCs w:val="21"/>
        </w:rPr>
        <w:t>乙が処理するこの契約による業務に係る機密情報・個人情報の取扱い状況について、原則として</w:t>
      </w:r>
      <w:r w:rsidR="00A66A7F" w:rsidRPr="00B15AF6">
        <w:rPr>
          <w:rFonts w:hint="eastAsia"/>
          <w:szCs w:val="21"/>
        </w:rPr>
        <w:t>当該作業を行う</w:t>
      </w:r>
      <w:r w:rsidRPr="00B15AF6">
        <w:rPr>
          <w:rFonts w:hint="eastAsia"/>
          <w:szCs w:val="21"/>
        </w:rPr>
        <w:t>作業場所において監査、調査等するものとする。</w:t>
      </w:r>
    </w:p>
    <w:p w:rsidR="00F82234" w:rsidRDefault="00F82234" w:rsidP="00F82234">
      <w:pPr>
        <w:ind w:left="210" w:hangingChars="100" w:hanging="210"/>
      </w:pPr>
      <w:bookmarkStart w:id="0" w:name="_GoBack"/>
      <w:bookmarkEnd w:id="0"/>
    </w:p>
    <w:p w:rsidR="00F82234" w:rsidRDefault="00F82234" w:rsidP="00F82234">
      <w:pPr>
        <w:ind w:left="210" w:hangingChars="100" w:hanging="210"/>
      </w:pPr>
    </w:p>
    <w:p w:rsidR="00F82234" w:rsidRDefault="00F82234" w:rsidP="00F82234">
      <w:pPr>
        <w:ind w:left="210" w:hangingChars="100" w:hanging="210"/>
      </w:pPr>
    </w:p>
    <w:p w:rsidR="00F82234" w:rsidRPr="00F82234" w:rsidRDefault="00F82234" w:rsidP="00F82234">
      <w:pPr>
        <w:ind w:left="210" w:hangingChars="100" w:hanging="210"/>
      </w:pPr>
    </w:p>
    <w:p w:rsidR="00F82234" w:rsidRPr="00F82234" w:rsidRDefault="00F82234" w:rsidP="00F82234">
      <w:pPr>
        <w:ind w:left="210" w:hangingChars="100" w:hanging="210"/>
      </w:pPr>
    </w:p>
    <w:sectPr w:rsidR="00F82234" w:rsidRPr="00F82234">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44" w:rsidRDefault="008A1D44" w:rsidP="00A66A7F">
      <w:r>
        <w:separator/>
      </w:r>
    </w:p>
  </w:endnote>
  <w:endnote w:type="continuationSeparator" w:id="0">
    <w:p w:rsidR="008A1D44" w:rsidRDefault="008A1D44" w:rsidP="00A6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44" w:rsidRDefault="008A1D44" w:rsidP="00A66A7F">
      <w:r>
        <w:separator/>
      </w:r>
    </w:p>
  </w:footnote>
  <w:footnote w:type="continuationSeparator" w:id="0">
    <w:p w:rsidR="008A1D44" w:rsidRDefault="008A1D44" w:rsidP="00A6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34"/>
    <w:rsid w:val="00120949"/>
    <w:rsid w:val="00267EF4"/>
    <w:rsid w:val="00666EF2"/>
    <w:rsid w:val="00675537"/>
    <w:rsid w:val="00872E9E"/>
    <w:rsid w:val="008A1D44"/>
    <w:rsid w:val="0094536D"/>
    <w:rsid w:val="00A66A7F"/>
    <w:rsid w:val="00B02503"/>
    <w:rsid w:val="00B15AF6"/>
    <w:rsid w:val="00B21AFF"/>
    <w:rsid w:val="00B524DA"/>
    <w:rsid w:val="00C44294"/>
    <w:rsid w:val="00F8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043D99"/>
  <w15:docId w15:val="{815F5C11-26D7-4E08-A841-73F3A020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34"/>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A66A7F"/>
    <w:pPr>
      <w:tabs>
        <w:tab w:val="center" w:pos="4252"/>
        <w:tab w:val="right" w:pos="8504"/>
      </w:tabs>
      <w:snapToGrid w:val="0"/>
    </w:pPr>
  </w:style>
  <w:style w:type="character" w:customStyle="1" w:styleId="af2">
    <w:name w:val="ヘッダー (文字)"/>
    <w:basedOn w:val="a0"/>
    <w:link w:val="af1"/>
    <w:uiPriority w:val="99"/>
    <w:rsid w:val="00A66A7F"/>
  </w:style>
  <w:style w:type="paragraph" w:styleId="af3">
    <w:name w:val="footer"/>
    <w:basedOn w:val="a"/>
    <w:link w:val="af4"/>
    <w:uiPriority w:val="99"/>
    <w:unhideWhenUsed/>
    <w:rsid w:val="00A66A7F"/>
    <w:pPr>
      <w:tabs>
        <w:tab w:val="center" w:pos="4252"/>
        <w:tab w:val="right" w:pos="8504"/>
      </w:tabs>
      <w:snapToGrid w:val="0"/>
    </w:pPr>
  </w:style>
  <w:style w:type="character" w:customStyle="1" w:styleId="af4">
    <w:name w:val="フッター (文字)"/>
    <w:basedOn w:val="a0"/>
    <w:link w:val="af3"/>
    <w:uiPriority w:val="99"/>
    <w:rsid w:val="00A66A7F"/>
  </w:style>
  <w:style w:type="paragraph" w:styleId="af5">
    <w:name w:val="Balloon Text"/>
    <w:basedOn w:val="a"/>
    <w:link w:val="af6"/>
    <w:uiPriority w:val="99"/>
    <w:semiHidden/>
    <w:unhideWhenUsed/>
    <w:rsid w:val="00B21AF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21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3248">
      <w:bodyDiv w:val="1"/>
      <w:marLeft w:val="0"/>
      <w:marRight w:val="0"/>
      <w:marTop w:val="0"/>
      <w:marBottom w:val="0"/>
      <w:divBdr>
        <w:top w:val="none" w:sz="0" w:space="0" w:color="auto"/>
        <w:left w:val="none" w:sz="0" w:space="0" w:color="auto"/>
        <w:bottom w:val="none" w:sz="0" w:space="0" w:color="auto"/>
        <w:right w:val="none" w:sz="0" w:space="0" w:color="auto"/>
      </w:divBdr>
    </w:div>
    <w:div w:id="18300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8</TotalTime>
  <Pages>4</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8</cp:revision>
  <dcterms:created xsi:type="dcterms:W3CDTF">2023-03-23T02:40:00Z</dcterms:created>
  <dcterms:modified xsi:type="dcterms:W3CDTF">2024-03-21T09:17:00Z</dcterms:modified>
</cp:coreProperties>
</file>